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311B5" w14:textId="77777777" w:rsidR="0044508B" w:rsidRPr="00544F71" w:rsidRDefault="0044508B" w:rsidP="0044508B">
      <w:pPr>
        <w:pStyle w:val="NoSpacing"/>
        <w:jc w:val="center"/>
        <w:rPr>
          <w:i/>
          <w:sz w:val="24"/>
        </w:rPr>
      </w:pPr>
      <w:r w:rsidRPr="00544F71">
        <w:rPr>
          <w:i/>
          <w:sz w:val="24"/>
        </w:rPr>
        <w:t>The Ontario Association of Fire Chiefs mission is to lead innovation and excellence in public and life safety.  Our vision is to inspire and influence a safer Ontario.</w:t>
      </w:r>
    </w:p>
    <w:p w14:paraId="69B10BEA" w14:textId="3DA3B04D" w:rsidR="0044508B" w:rsidRDefault="0044508B" w:rsidP="00DE3A60">
      <w:pPr>
        <w:pStyle w:val="NoSpacing"/>
        <w:jc w:val="center"/>
        <w:rPr>
          <w:sz w:val="28"/>
        </w:rPr>
      </w:pPr>
    </w:p>
    <w:p w14:paraId="1FDBC7FD" w14:textId="77777777" w:rsidR="009047F6" w:rsidRPr="009047F6" w:rsidRDefault="009047F6" w:rsidP="009047F6">
      <w:pPr>
        <w:pStyle w:val="NoSpacing"/>
        <w:jc w:val="center"/>
        <w:rPr>
          <w:i/>
          <w:sz w:val="24"/>
        </w:rPr>
      </w:pPr>
      <w:r w:rsidRPr="009047F6">
        <w:rPr>
          <w:i/>
          <w:sz w:val="24"/>
        </w:rPr>
        <w:t xml:space="preserve">DEI vision: That every fire department in Ontario is equitable, inclusive, and reflects the </w:t>
      </w:r>
    </w:p>
    <w:p w14:paraId="4D93EC5B" w14:textId="77777777" w:rsidR="009047F6" w:rsidRPr="009047F6" w:rsidRDefault="009047F6" w:rsidP="009047F6">
      <w:pPr>
        <w:pStyle w:val="NoSpacing"/>
        <w:jc w:val="center"/>
        <w:rPr>
          <w:i/>
          <w:sz w:val="24"/>
        </w:rPr>
      </w:pPr>
      <w:r w:rsidRPr="009047F6">
        <w:rPr>
          <w:i/>
          <w:sz w:val="24"/>
        </w:rPr>
        <w:t>diversity of the community they serve.</w:t>
      </w:r>
    </w:p>
    <w:p w14:paraId="4BAF51A3" w14:textId="77777777" w:rsidR="009047F6" w:rsidRPr="0085531F" w:rsidRDefault="009047F6" w:rsidP="00DE3A60">
      <w:pPr>
        <w:pStyle w:val="NoSpacing"/>
        <w:jc w:val="center"/>
        <w:rPr>
          <w:i/>
          <w:sz w:val="18"/>
          <w:szCs w:val="16"/>
        </w:rPr>
      </w:pPr>
    </w:p>
    <w:p w14:paraId="50FC23FE" w14:textId="643ADB90" w:rsidR="009047F6" w:rsidRDefault="009047F6" w:rsidP="009047F6">
      <w:pPr>
        <w:pStyle w:val="PlainText"/>
        <w:jc w:val="center"/>
      </w:pPr>
      <w:r>
        <w:rPr>
          <w:sz w:val="28"/>
        </w:rPr>
        <w:t>Thursday</w:t>
      </w:r>
      <w:r w:rsidR="00257297">
        <w:rPr>
          <w:sz w:val="28"/>
        </w:rPr>
        <w:t>,</w:t>
      </w:r>
      <w:r>
        <w:rPr>
          <w:sz w:val="28"/>
        </w:rPr>
        <w:t xml:space="preserve"> </w:t>
      </w:r>
      <w:r w:rsidR="00257297">
        <w:rPr>
          <w:sz w:val="28"/>
        </w:rPr>
        <w:t>November 23</w:t>
      </w:r>
      <w:r>
        <w:rPr>
          <w:sz w:val="28"/>
        </w:rPr>
        <w:t>, 202</w:t>
      </w:r>
      <w:r w:rsidR="008C52AF">
        <w:rPr>
          <w:sz w:val="28"/>
        </w:rPr>
        <w:t>2</w:t>
      </w:r>
      <w:r>
        <w:rPr>
          <w:sz w:val="28"/>
        </w:rPr>
        <w:t xml:space="preserve">, </w:t>
      </w:r>
      <w:r w:rsidR="00257297">
        <w:rPr>
          <w:sz w:val="28"/>
        </w:rPr>
        <w:t xml:space="preserve">8:30 am – </w:t>
      </w:r>
      <w:r>
        <w:rPr>
          <w:sz w:val="28"/>
        </w:rPr>
        <w:t>1</w:t>
      </w:r>
      <w:r w:rsidR="009F2F61">
        <w:rPr>
          <w:sz w:val="28"/>
        </w:rPr>
        <w:t>0</w:t>
      </w:r>
      <w:r>
        <w:rPr>
          <w:sz w:val="28"/>
        </w:rPr>
        <w:t>:00</w:t>
      </w:r>
      <w:r w:rsidR="00257297">
        <w:rPr>
          <w:sz w:val="28"/>
        </w:rPr>
        <w:t xml:space="preserve"> </w:t>
      </w:r>
      <w:r w:rsidR="009F2F61">
        <w:rPr>
          <w:sz w:val="28"/>
        </w:rPr>
        <w:t>a</w:t>
      </w:r>
      <w:r>
        <w:rPr>
          <w:sz w:val="28"/>
        </w:rPr>
        <w:t>m</w:t>
      </w:r>
    </w:p>
    <w:p w14:paraId="26BA37D1" w14:textId="77777777" w:rsidR="009047F6" w:rsidRPr="0085531F" w:rsidRDefault="009047F6" w:rsidP="00DE3A60">
      <w:pPr>
        <w:pStyle w:val="NoSpacing"/>
        <w:jc w:val="center"/>
        <w:rPr>
          <w:sz w:val="18"/>
          <w:szCs w:val="16"/>
        </w:rPr>
      </w:pPr>
    </w:p>
    <w:p w14:paraId="461969CC" w14:textId="14BEB027" w:rsidR="00EB71EE" w:rsidRPr="009047F6" w:rsidRDefault="00257297" w:rsidP="00DE3A60">
      <w:pPr>
        <w:pStyle w:val="NoSpacing"/>
        <w:jc w:val="center"/>
        <w:rPr>
          <w:b/>
          <w:bCs/>
          <w:sz w:val="28"/>
        </w:rPr>
      </w:pPr>
      <w:r>
        <w:rPr>
          <w:b/>
          <w:bCs/>
          <w:sz w:val="28"/>
        </w:rPr>
        <w:t>Niagara Falls Hilton</w:t>
      </w:r>
    </w:p>
    <w:p w14:paraId="30481270" w14:textId="7B142297" w:rsidR="009047F6" w:rsidRPr="009047F6" w:rsidRDefault="00257297" w:rsidP="009047F6">
      <w:pPr>
        <w:spacing w:after="0"/>
        <w:jc w:val="center"/>
        <w:rPr>
          <w:rFonts w:ascii="Arial" w:hAnsi="Arial" w:cs="Arial"/>
        </w:rPr>
      </w:pPr>
      <w:r>
        <w:t xml:space="preserve">Lake Huron Room </w:t>
      </w:r>
    </w:p>
    <w:p w14:paraId="1DD7BB5D" w14:textId="783BB207" w:rsidR="00661A18" w:rsidRDefault="00661A18" w:rsidP="009047F6">
      <w:pPr>
        <w:pStyle w:val="PlainText"/>
        <w:jc w:val="center"/>
        <w:rPr>
          <w:rFonts w:cs="Arial"/>
          <w:sz w:val="24"/>
          <w:szCs w:val="24"/>
        </w:rPr>
      </w:pPr>
    </w:p>
    <w:p w14:paraId="0BFD9562" w14:textId="1A58934A" w:rsidR="00A7486F" w:rsidRDefault="00A7486F" w:rsidP="009047F6">
      <w:pPr>
        <w:pStyle w:val="PlainText"/>
        <w:jc w:val="center"/>
        <w:rPr>
          <w:rFonts w:cs="Arial"/>
          <w:sz w:val="24"/>
          <w:szCs w:val="24"/>
        </w:rPr>
      </w:pPr>
    </w:p>
    <w:p w14:paraId="53174AAF" w14:textId="579A3AB7" w:rsidR="00A7486F" w:rsidRPr="00661A18" w:rsidRDefault="00A7486F" w:rsidP="00661A18">
      <w:pPr>
        <w:pStyle w:val="PlainText"/>
        <w:rPr>
          <w:rFonts w:cs="Arial"/>
          <w:szCs w:val="22"/>
        </w:rPr>
      </w:pPr>
      <w:r w:rsidRPr="00661A18">
        <w:rPr>
          <w:rFonts w:cs="Arial"/>
          <w:b/>
          <w:bCs/>
          <w:szCs w:val="22"/>
        </w:rPr>
        <w:t>Attendees</w:t>
      </w:r>
      <w:r w:rsidRPr="00661A18">
        <w:rPr>
          <w:rFonts w:cs="Arial"/>
          <w:szCs w:val="22"/>
        </w:rPr>
        <w:t xml:space="preserve">: </w:t>
      </w:r>
      <w:r w:rsidR="00257297" w:rsidRPr="00257297">
        <w:rPr>
          <w:rFonts w:cs="Arial"/>
          <w:szCs w:val="22"/>
          <w:lang w:val="en-US"/>
        </w:rPr>
        <w:t>Jeremy Parkin, Burt Lamoureux, Normand Beauchamp, Ashley Russell-Taylor, Todd Aitken</w:t>
      </w:r>
    </w:p>
    <w:p w14:paraId="6AC36BE9" w14:textId="660FB949" w:rsidR="00D940CC" w:rsidRPr="00661A18" w:rsidRDefault="00D940CC" w:rsidP="009047F6">
      <w:pPr>
        <w:pStyle w:val="PlainText"/>
        <w:jc w:val="center"/>
        <w:rPr>
          <w:rFonts w:cs="Arial"/>
          <w:szCs w:val="22"/>
        </w:rPr>
      </w:pPr>
    </w:p>
    <w:p w14:paraId="0297E4C2" w14:textId="77777777" w:rsidR="00257297" w:rsidRPr="00257297" w:rsidRDefault="00D940CC" w:rsidP="00257297">
      <w:pPr>
        <w:pStyle w:val="PlainText"/>
        <w:rPr>
          <w:rFonts w:cs="Arial"/>
          <w:szCs w:val="22"/>
        </w:rPr>
      </w:pPr>
      <w:r w:rsidRPr="00661A18">
        <w:rPr>
          <w:rFonts w:cs="Arial"/>
          <w:b/>
          <w:bCs/>
          <w:szCs w:val="22"/>
        </w:rPr>
        <w:t>Regrets</w:t>
      </w:r>
      <w:r w:rsidRPr="00661A18">
        <w:rPr>
          <w:rFonts w:cs="Arial"/>
          <w:szCs w:val="22"/>
        </w:rPr>
        <w:t xml:space="preserve">: </w:t>
      </w:r>
      <w:r w:rsidR="00257297" w:rsidRPr="00257297">
        <w:rPr>
          <w:rFonts w:cs="Arial"/>
          <w:szCs w:val="22"/>
        </w:rPr>
        <w:t xml:space="preserve">Jeremy Inglis, Kalpana </w:t>
      </w:r>
      <w:proofErr w:type="spellStart"/>
      <w:r w:rsidR="00257297" w:rsidRPr="00257297">
        <w:rPr>
          <w:rFonts w:cs="Arial"/>
          <w:szCs w:val="22"/>
        </w:rPr>
        <w:t>Rajgopalan</w:t>
      </w:r>
      <w:proofErr w:type="spellEnd"/>
      <w:r w:rsidR="00257297" w:rsidRPr="00257297">
        <w:rPr>
          <w:rFonts w:cs="Arial"/>
          <w:szCs w:val="22"/>
        </w:rPr>
        <w:t xml:space="preserve">, Vanessa </w:t>
      </w:r>
      <w:proofErr w:type="spellStart"/>
      <w:r w:rsidR="00257297" w:rsidRPr="00257297">
        <w:rPr>
          <w:rFonts w:cs="Arial"/>
          <w:szCs w:val="22"/>
        </w:rPr>
        <w:t>Devolin</w:t>
      </w:r>
      <w:proofErr w:type="spellEnd"/>
      <w:r w:rsidR="00257297" w:rsidRPr="00257297">
        <w:rPr>
          <w:rFonts w:cs="Arial"/>
          <w:szCs w:val="22"/>
        </w:rPr>
        <w:t xml:space="preserve">, Nick Ruller, </w:t>
      </w:r>
      <w:proofErr w:type="spellStart"/>
      <w:r w:rsidR="00257297" w:rsidRPr="00257297">
        <w:rPr>
          <w:rFonts w:cs="Arial"/>
          <w:szCs w:val="22"/>
        </w:rPr>
        <w:t>Ravjot</w:t>
      </w:r>
      <w:proofErr w:type="spellEnd"/>
      <w:r w:rsidR="00257297" w:rsidRPr="00257297">
        <w:rPr>
          <w:rFonts w:cs="Arial"/>
          <w:szCs w:val="22"/>
        </w:rPr>
        <w:t xml:space="preserve"> Chhatwal</w:t>
      </w:r>
    </w:p>
    <w:p w14:paraId="23C3419A" w14:textId="182F9D7A" w:rsidR="00A7486F" w:rsidRDefault="00A7486F" w:rsidP="00661A18">
      <w:pPr>
        <w:pStyle w:val="PlainText"/>
        <w:rPr>
          <w:rFonts w:cs="Arial"/>
          <w:sz w:val="24"/>
          <w:szCs w:val="24"/>
        </w:rPr>
      </w:pPr>
    </w:p>
    <w:p w14:paraId="1592CEC3" w14:textId="77777777" w:rsidR="00661A18" w:rsidRDefault="00661A18" w:rsidP="00661A18">
      <w:pPr>
        <w:pStyle w:val="NoSpacing"/>
        <w:ind w:left="0"/>
      </w:pPr>
      <w:r w:rsidRPr="007821F1">
        <w:rPr>
          <w:b/>
          <w:bCs/>
        </w:rPr>
        <w:t>Minute Taker</w:t>
      </w:r>
      <w:r>
        <w:t>: Mark Tishman</w:t>
      </w:r>
    </w:p>
    <w:p w14:paraId="38B53B4E" w14:textId="7F58C1A2" w:rsidR="00271AE5" w:rsidRDefault="00271AE5" w:rsidP="00661A18">
      <w:pPr>
        <w:pStyle w:val="NoSpacing"/>
        <w:ind w:left="0"/>
      </w:pPr>
    </w:p>
    <w:p w14:paraId="368AE26A" w14:textId="3F894B7D" w:rsidR="0015180F" w:rsidRPr="00523BC2" w:rsidRDefault="00777F26" w:rsidP="00661A18">
      <w:pPr>
        <w:pStyle w:val="NoSpacing"/>
        <w:numPr>
          <w:ilvl w:val="0"/>
          <w:numId w:val="36"/>
        </w:numPr>
        <w:ind w:left="450" w:hanging="450"/>
        <w:rPr>
          <w:szCs w:val="22"/>
        </w:rPr>
      </w:pPr>
      <w:r w:rsidRPr="00661A18">
        <w:rPr>
          <w:b/>
          <w:bCs/>
          <w:szCs w:val="22"/>
        </w:rPr>
        <w:t xml:space="preserve">Welcome </w:t>
      </w:r>
      <w:r w:rsidR="00544F71" w:rsidRPr="00661A18">
        <w:rPr>
          <w:b/>
          <w:bCs/>
          <w:szCs w:val="22"/>
        </w:rPr>
        <w:t>–</w:t>
      </w:r>
      <w:r w:rsidRPr="00661A18">
        <w:rPr>
          <w:b/>
          <w:bCs/>
          <w:szCs w:val="22"/>
        </w:rPr>
        <w:t xml:space="preserve"> </w:t>
      </w:r>
      <w:r w:rsidR="00544F71" w:rsidRPr="00661A18">
        <w:rPr>
          <w:b/>
          <w:bCs/>
          <w:szCs w:val="22"/>
        </w:rPr>
        <w:t>Committee Chair</w:t>
      </w:r>
    </w:p>
    <w:p w14:paraId="1121CD82" w14:textId="77777777" w:rsidR="00523BC2" w:rsidRPr="00523BC2" w:rsidRDefault="00523BC2" w:rsidP="00523BC2">
      <w:pPr>
        <w:pStyle w:val="NoSpacing"/>
        <w:ind w:left="0"/>
        <w:rPr>
          <w:szCs w:val="22"/>
        </w:rPr>
      </w:pPr>
    </w:p>
    <w:p w14:paraId="05919D43" w14:textId="3EB9115D" w:rsidR="00A7486F" w:rsidRPr="008B0DA3" w:rsidRDefault="00523BC2" w:rsidP="00523BC2">
      <w:pPr>
        <w:pStyle w:val="NoSpacing"/>
        <w:numPr>
          <w:ilvl w:val="0"/>
          <w:numId w:val="41"/>
        </w:numPr>
        <w:rPr>
          <w:szCs w:val="22"/>
        </w:rPr>
      </w:pPr>
      <w:r>
        <w:rPr>
          <w:szCs w:val="22"/>
        </w:rPr>
        <w:t xml:space="preserve">The </w:t>
      </w:r>
      <w:r w:rsidR="00CC1A3B">
        <w:rPr>
          <w:szCs w:val="22"/>
        </w:rPr>
        <w:t>C</w:t>
      </w:r>
      <w:r>
        <w:rPr>
          <w:szCs w:val="22"/>
        </w:rPr>
        <w:t xml:space="preserve">hair welcomed and </w:t>
      </w:r>
      <w:r w:rsidR="00D940CC">
        <w:rPr>
          <w:szCs w:val="22"/>
        </w:rPr>
        <w:t xml:space="preserve">thanked everyone for coming. </w:t>
      </w:r>
    </w:p>
    <w:p w14:paraId="07E268DC" w14:textId="1F758D25" w:rsidR="00342C1E" w:rsidRDefault="00342C1E" w:rsidP="00661A18">
      <w:pPr>
        <w:pStyle w:val="NoSpacing"/>
        <w:ind w:left="450"/>
      </w:pPr>
    </w:p>
    <w:p w14:paraId="3077DB9A" w14:textId="07EA21FC" w:rsidR="00680296" w:rsidRPr="00523BC2" w:rsidRDefault="00544F71" w:rsidP="00661A18">
      <w:pPr>
        <w:pStyle w:val="NoSpacing"/>
        <w:numPr>
          <w:ilvl w:val="0"/>
          <w:numId w:val="36"/>
        </w:numPr>
        <w:ind w:left="450" w:hanging="450"/>
      </w:pPr>
      <w:r w:rsidRPr="00523BC2">
        <w:rPr>
          <w:b/>
          <w:bCs/>
        </w:rPr>
        <w:t>Agenda Additions</w:t>
      </w:r>
    </w:p>
    <w:p w14:paraId="6CF5E34A" w14:textId="77777777" w:rsidR="00523BC2" w:rsidRDefault="00523BC2" w:rsidP="00661A18">
      <w:pPr>
        <w:pStyle w:val="NoSpacing"/>
        <w:ind w:left="450"/>
      </w:pPr>
    </w:p>
    <w:p w14:paraId="30F7495C" w14:textId="5865B1AE" w:rsidR="00342C1E" w:rsidRDefault="00257297" w:rsidP="00523BC2">
      <w:pPr>
        <w:pStyle w:val="NoSpacing"/>
        <w:numPr>
          <w:ilvl w:val="0"/>
          <w:numId w:val="41"/>
        </w:numPr>
      </w:pPr>
      <w:r>
        <w:t>None</w:t>
      </w:r>
      <w:r w:rsidR="007A678A">
        <w:t>.</w:t>
      </w:r>
    </w:p>
    <w:p w14:paraId="5757FEF9" w14:textId="77777777" w:rsidR="00A7486F" w:rsidRDefault="00A7486F" w:rsidP="00661A18">
      <w:pPr>
        <w:pStyle w:val="NoSpacing"/>
        <w:ind w:left="450"/>
      </w:pPr>
    </w:p>
    <w:p w14:paraId="3BC5A17A" w14:textId="6DA58C01" w:rsidR="006A2328" w:rsidRPr="004D2367" w:rsidRDefault="00544F71" w:rsidP="00661A18">
      <w:pPr>
        <w:pStyle w:val="NoSpacing"/>
        <w:numPr>
          <w:ilvl w:val="0"/>
          <w:numId w:val="36"/>
        </w:numPr>
        <w:ind w:left="450" w:hanging="450"/>
      </w:pPr>
      <w:r w:rsidRPr="00523BC2">
        <w:rPr>
          <w:b/>
          <w:bCs/>
        </w:rPr>
        <w:t xml:space="preserve">Review of </w:t>
      </w:r>
      <w:r w:rsidR="00A24EBD" w:rsidRPr="00523BC2">
        <w:rPr>
          <w:b/>
          <w:bCs/>
        </w:rPr>
        <w:t>P</w:t>
      </w:r>
      <w:r w:rsidRPr="00523BC2">
        <w:rPr>
          <w:b/>
          <w:bCs/>
        </w:rPr>
        <w:t xml:space="preserve">revious </w:t>
      </w:r>
      <w:r w:rsidR="00A24EBD" w:rsidRPr="00523BC2">
        <w:rPr>
          <w:b/>
          <w:bCs/>
        </w:rPr>
        <w:t>M</w:t>
      </w:r>
      <w:r w:rsidRPr="00523BC2">
        <w:rPr>
          <w:b/>
          <w:bCs/>
        </w:rPr>
        <w:t xml:space="preserve">eeting </w:t>
      </w:r>
      <w:r w:rsidR="00A24EBD" w:rsidRPr="00523BC2">
        <w:rPr>
          <w:b/>
          <w:bCs/>
        </w:rPr>
        <w:t>M</w:t>
      </w:r>
      <w:r w:rsidRPr="00523BC2">
        <w:rPr>
          <w:b/>
          <w:bCs/>
        </w:rPr>
        <w:t>inutes</w:t>
      </w:r>
    </w:p>
    <w:p w14:paraId="6976F3A8" w14:textId="77777777" w:rsidR="00D940CC" w:rsidRDefault="00D940CC" w:rsidP="00257297">
      <w:pPr>
        <w:pStyle w:val="NoSpacing"/>
        <w:ind w:left="0"/>
      </w:pPr>
    </w:p>
    <w:p w14:paraId="41D39AD7" w14:textId="0F97AA5E" w:rsidR="00523BC2" w:rsidRDefault="00523BC2" w:rsidP="00523BC2">
      <w:pPr>
        <w:pStyle w:val="NoSpacing"/>
        <w:numPr>
          <w:ilvl w:val="0"/>
          <w:numId w:val="42"/>
        </w:numPr>
      </w:pPr>
      <w:r>
        <w:t xml:space="preserve">As there was no quorum, </w:t>
      </w:r>
      <w:r w:rsidR="004D2367">
        <w:t xml:space="preserve">the </w:t>
      </w:r>
      <w:r w:rsidR="00257297">
        <w:t>previous</w:t>
      </w:r>
      <w:r w:rsidR="004D2367">
        <w:t xml:space="preserve"> </w:t>
      </w:r>
      <w:r>
        <w:t xml:space="preserve">minutes were not reviewed. </w:t>
      </w:r>
    </w:p>
    <w:p w14:paraId="0B958C40" w14:textId="1E797109" w:rsidR="00342C1E" w:rsidRDefault="00342C1E" w:rsidP="00661A18">
      <w:pPr>
        <w:pStyle w:val="NoSpacing"/>
        <w:ind w:left="450"/>
      </w:pPr>
    </w:p>
    <w:p w14:paraId="586301C5" w14:textId="115E93FA" w:rsidR="00342C1E" w:rsidRPr="004D2367" w:rsidRDefault="00342C1E" w:rsidP="00661A18">
      <w:pPr>
        <w:pStyle w:val="NoSpacing"/>
        <w:numPr>
          <w:ilvl w:val="0"/>
          <w:numId w:val="36"/>
        </w:numPr>
        <w:ind w:left="450" w:hanging="450"/>
      </w:pPr>
      <w:r w:rsidRPr="004D2367">
        <w:rPr>
          <w:b/>
          <w:bCs/>
        </w:rPr>
        <w:t>Declaration of Conflict of Interests</w:t>
      </w:r>
    </w:p>
    <w:p w14:paraId="37E47698" w14:textId="77777777" w:rsidR="004D2367" w:rsidRPr="0085531F" w:rsidRDefault="004D2367" w:rsidP="00661A18">
      <w:pPr>
        <w:pStyle w:val="NoSpacing"/>
        <w:ind w:left="450"/>
        <w:rPr>
          <w:sz w:val="18"/>
          <w:szCs w:val="20"/>
        </w:rPr>
      </w:pPr>
    </w:p>
    <w:p w14:paraId="745FA9DF" w14:textId="486F9271" w:rsidR="009F2F61" w:rsidRDefault="00D940CC" w:rsidP="004D2367">
      <w:pPr>
        <w:pStyle w:val="NoSpacing"/>
        <w:numPr>
          <w:ilvl w:val="0"/>
          <w:numId w:val="42"/>
        </w:numPr>
      </w:pPr>
      <w:r>
        <w:t xml:space="preserve">None. </w:t>
      </w:r>
    </w:p>
    <w:p w14:paraId="7B51DF06" w14:textId="77777777" w:rsidR="00257297" w:rsidRDefault="00257297" w:rsidP="00257297">
      <w:pPr>
        <w:pStyle w:val="NoSpacing"/>
        <w:ind w:left="450"/>
      </w:pPr>
    </w:p>
    <w:p w14:paraId="7EFD9E35" w14:textId="2FB9EA5A" w:rsidR="00B9459F" w:rsidRPr="004D2367" w:rsidRDefault="002867E8" w:rsidP="00661A18">
      <w:pPr>
        <w:pStyle w:val="NoSpacing"/>
        <w:numPr>
          <w:ilvl w:val="0"/>
          <w:numId w:val="36"/>
        </w:numPr>
        <w:ind w:left="450" w:hanging="450"/>
      </w:pPr>
      <w:r w:rsidRPr="004D2367">
        <w:rPr>
          <w:b/>
          <w:bCs/>
        </w:rPr>
        <w:t>Toolkit Program</w:t>
      </w:r>
    </w:p>
    <w:p w14:paraId="4CF777C8" w14:textId="77777777" w:rsidR="00596C8A" w:rsidRDefault="00596C8A" w:rsidP="00661A18">
      <w:pPr>
        <w:pStyle w:val="NoSpacing"/>
        <w:ind w:left="450"/>
      </w:pPr>
    </w:p>
    <w:p w14:paraId="7BBBA460" w14:textId="77777777" w:rsidR="00257297" w:rsidRPr="00257297" w:rsidRDefault="00257297" w:rsidP="00257297">
      <w:pPr>
        <w:pStyle w:val="NoSpacing"/>
        <w:numPr>
          <w:ilvl w:val="0"/>
          <w:numId w:val="48"/>
        </w:numPr>
        <w:rPr>
          <w:lang w:val="en-CA"/>
        </w:rPr>
      </w:pPr>
      <w:r w:rsidRPr="00257297">
        <w:rPr>
          <w:lang w:val="en-CA"/>
        </w:rPr>
        <w:t>History of toolkit, time is passing by and municipalities are moving forward</w:t>
      </w:r>
    </w:p>
    <w:p w14:paraId="689DF1C1" w14:textId="77777777" w:rsidR="00257297" w:rsidRPr="00257297" w:rsidRDefault="00257297" w:rsidP="00257297">
      <w:pPr>
        <w:pStyle w:val="NoSpacing"/>
        <w:numPr>
          <w:ilvl w:val="0"/>
          <w:numId w:val="48"/>
        </w:numPr>
        <w:rPr>
          <w:lang w:val="en-CA"/>
        </w:rPr>
      </w:pPr>
      <w:r w:rsidRPr="00257297">
        <w:rPr>
          <w:lang w:val="en-CA"/>
        </w:rPr>
        <w:t>Necessity of toolkit still applicable, but building on others success is important</w:t>
      </w:r>
    </w:p>
    <w:p w14:paraId="0E50751F" w14:textId="77777777" w:rsidR="00257297" w:rsidRPr="00257297" w:rsidRDefault="00257297" w:rsidP="00257297">
      <w:pPr>
        <w:pStyle w:val="NoSpacing"/>
        <w:numPr>
          <w:ilvl w:val="0"/>
          <w:numId w:val="48"/>
        </w:numPr>
        <w:rPr>
          <w:lang w:val="en-CA"/>
        </w:rPr>
      </w:pPr>
      <w:r w:rsidRPr="00257297">
        <w:rPr>
          <w:lang w:val="en-CA"/>
        </w:rPr>
        <w:lastRenderedPageBreak/>
        <w:t>Relevance of using StatsCan data to understand your own community</w:t>
      </w:r>
    </w:p>
    <w:p w14:paraId="3FA9F157" w14:textId="50D8B4E0" w:rsidR="00257297" w:rsidRPr="00257297" w:rsidRDefault="00257297" w:rsidP="00257297">
      <w:pPr>
        <w:pStyle w:val="NoSpacing"/>
        <w:numPr>
          <w:ilvl w:val="0"/>
          <w:numId w:val="48"/>
        </w:numPr>
        <w:rPr>
          <w:lang w:val="en-CA"/>
        </w:rPr>
      </w:pPr>
      <w:r w:rsidRPr="00257297">
        <w:rPr>
          <w:lang w:val="en-CA"/>
        </w:rPr>
        <w:t xml:space="preserve">Burt put together a </w:t>
      </w:r>
      <w:r w:rsidR="0064480E" w:rsidRPr="00257297">
        <w:rPr>
          <w:lang w:val="en-CA"/>
        </w:rPr>
        <w:t>5-step</w:t>
      </w:r>
      <w:r w:rsidRPr="00257297">
        <w:rPr>
          <w:lang w:val="en-CA"/>
        </w:rPr>
        <w:t xml:space="preserve"> plan to analyzing the data</w:t>
      </w:r>
    </w:p>
    <w:p w14:paraId="759C7097" w14:textId="77777777" w:rsidR="00257297" w:rsidRPr="00257297" w:rsidRDefault="00257297" w:rsidP="00257297">
      <w:pPr>
        <w:pStyle w:val="NoSpacing"/>
        <w:numPr>
          <w:ilvl w:val="0"/>
          <w:numId w:val="48"/>
        </w:numPr>
        <w:rPr>
          <w:lang w:val="en-CA"/>
        </w:rPr>
      </w:pPr>
      <w:r w:rsidRPr="00257297">
        <w:rPr>
          <w:lang w:val="en-CA"/>
        </w:rPr>
        <w:t>Once municipality is understood, finding local organizations to see who is involved</w:t>
      </w:r>
    </w:p>
    <w:p w14:paraId="0D9856D5" w14:textId="77777777" w:rsidR="00257297" w:rsidRPr="00257297" w:rsidRDefault="00257297" w:rsidP="00257297">
      <w:pPr>
        <w:pStyle w:val="NoSpacing"/>
        <w:numPr>
          <w:ilvl w:val="0"/>
          <w:numId w:val="48"/>
        </w:numPr>
        <w:rPr>
          <w:lang w:val="en-CA"/>
        </w:rPr>
      </w:pPr>
      <w:r w:rsidRPr="00257297">
        <w:rPr>
          <w:lang w:val="en-CA"/>
        </w:rPr>
        <w:t>Data comprehension will assist with pub ed, CRA, recruitment &amp; retention</w:t>
      </w:r>
    </w:p>
    <w:p w14:paraId="2847D42A" w14:textId="77777777" w:rsidR="00257297" w:rsidRPr="00257297" w:rsidRDefault="00257297" w:rsidP="00257297">
      <w:pPr>
        <w:pStyle w:val="NoSpacing"/>
        <w:numPr>
          <w:ilvl w:val="0"/>
          <w:numId w:val="48"/>
        </w:numPr>
        <w:rPr>
          <w:lang w:val="en-CA"/>
        </w:rPr>
      </w:pPr>
      <w:r w:rsidRPr="00257297">
        <w:rPr>
          <w:lang w:val="en-CA"/>
        </w:rPr>
        <w:t>Requirement for committee members to share the workload, add comment and perspective, along with shared experience</w:t>
      </w:r>
    </w:p>
    <w:p w14:paraId="66A31E3B" w14:textId="77777777" w:rsidR="00257297" w:rsidRPr="00257297" w:rsidRDefault="00257297" w:rsidP="00257297">
      <w:pPr>
        <w:pStyle w:val="NoSpacing"/>
        <w:numPr>
          <w:ilvl w:val="0"/>
          <w:numId w:val="48"/>
        </w:numPr>
        <w:rPr>
          <w:lang w:val="en-CA"/>
        </w:rPr>
      </w:pPr>
      <w:r w:rsidRPr="00257297">
        <w:rPr>
          <w:lang w:val="en-CA"/>
        </w:rPr>
        <w:t>Burt to send out draft, members to complete from their own community to complete with comments and/or issues</w:t>
      </w:r>
    </w:p>
    <w:p w14:paraId="1ACBA882" w14:textId="77777777" w:rsidR="00257297" w:rsidRPr="00257297" w:rsidRDefault="00257297" w:rsidP="00257297">
      <w:pPr>
        <w:pStyle w:val="NoSpacing"/>
        <w:numPr>
          <w:ilvl w:val="0"/>
          <w:numId w:val="48"/>
        </w:numPr>
        <w:rPr>
          <w:lang w:val="en-CA"/>
        </w:rPr>
      </w:pPr>
      <w:r w:rsidRPr="00257297">
        <w:rPr>
          <w:lang w:val="en-CA"/>
        </w:rPr>
        <w:t>Will compile results, committee to meet and review</w:t>
      </w:r>
    </w:p>
    <w:p w14:paraId="08FFDA5B" w14:textId="5A689A11" w:rsidR="005F5334" w:rsidRDefault="005F5334" w:rsidP="00661A18">
      <w:pPr>
        <w:pStyle w:val="NoSpacing"/>
        <w:ind w:left="450"/>
      </w:pPr>
    </w:p>
    <w:p w14:paraId="258B0FC6" w14:textId="21A0AC66" w:rsidR="00507181" w:rsidRDefault="005F5334" w:rsidP="00257297">
      <w:pPr>
        <w:pStyle w:val="NoSpacing"/>
        <w:ind w:left="450"/>
        <w:rPr>
          <w:color w:val="FF0000"/>
        </w:rPr>
      </w:pPr>
      <w:r w:rsidRPr="00596C8A">
        <w:rPr>
          <w:color w:val="FF0000"/>
        </w:rPr>
        <w:t xml:space="preserve">Action item: Burt </w:t>
      </w:r>
      <w:r w:rsidR="00596C8A" w:rsidRPr="00596C8A">
        <w:rPr>
          <w:color w:val="FF0000"/>
        </w:rPr>
        <w:t xml:space="preserve">Lamoureux </w:t>
      </w:r>
      <w:r w:rsidRPr="00596C8A">
        <w:rPr>
          <w:color w:val="FF0000"/>
        </w:rPr>
        <w:t xml:space="preserve">to send </w:t>
      </w:r>
      <w:r w:rsidR="00257297">
        <w:rPr>
          <w:color w:val="FF0000"/>
        </w:rPr>
        <w:t>out a draft; members to complete</w:t>
      </w:r>
      <w:r w:rsidRPr="00596C8A">
        <w:rPr>
          <w:color w:val="FF0000"/>
        </w:rPr>
        <w:t xml:space="preserve">. </w:t>
      </w:r>
    </w:p>
    <w:p w14:paraId="2C028C8A" w14:textId="77777777" w:rsidR="00257297" w:rsidRPr="00257297" w:rsidRDefault="00257297" w:rsidP="00257297">
      <w:pPr>
        <w:pStyle w:val="NoSpacing"/>
        <w:ind w:left="450"/>
        <w:rPr>
          <w:color w:val="FF0000"/>
        </w:rPr>
      </w:pPr>
    </w:p>
    <w:p w14:paraId="0347C6C9" w14:textId="538D1598" w:rsidR="00342C1E" w:rsidRDefault="00342C1E" w:rsidP="00661A18">
      <w:pPr>
        <w:pStyle w:val="NoSpacing"/>
        <w:numPr>
          <w:ilvl w:val="0"/>
          <w:numId w:val="36"/>
        </w:numPr>
        <w:ind w:left="450" w:hanging="450"/>
      </w:pPr>
      <w:r w:rsidRPr="00D277A4">
        <w:rPr>
          <w:b/>
          <w:bCs/>
        </w:rPr>
        <w:t>Roundtable</w:t>
      </w:r>
    </w:p>
    <w:p w14:paraId="54AEE2DC" w14:textId="77777777" w:rsidR="00257297" w:rsidRPr="00257297" w:rsidRDefault="00257297" w:rsidP="00257297">
      <w:pPr>
        <w:pStyle w:val="ListParagraph"/>
        <w:numPr>
          <w:ilvl w:val="0"/>
          <w:numId w:val="45"/>
        </w:numPr>
        <w:spacing w:before="0"/>
        <w:rPr>
          <w:b w:val="0"/>
          <w:bCs/>
          <w:sz w:val="22"/>
          <w:szCs w:val="22"/>
        </w:rPr>
      </w:pPr>
      <w:r w:rsidRPr="00257297">
        <w:rPr>
          <w:b w:val="0"/>
          <w:bCs/>
          <w:sz w:val="22"/>
          <w:szCs w:val="22"/>
        </w:rPr>
        <w:t>Discussion about local projects related to engagement and recruitment</w:t>
      </w:r>
    </w:p>
    <w:p w14:paraId="54420682" w14:textId="77777777" w:rsidR="00257297" w:rsidRPr="00257297" w:rsidRDefault="00257297" w:rsidP="00257297">
      <w:pPr>
        <w:pStyle w:val="ListParagraph"/>
        <w:numPr>
          <w:ilvl w:val="0"/>
          <w:numId w:val="45"/>
        </w:numPr>
        <w:spacing w:before="0"/>
        <w:rPr>
          <w:b w:val="0"/>
          <w:bCs/>
          <w:sz w:val="22"/>
          <w:szCs w:val="22"/>
        </w:rPr>
      </w:pPr>
      <w:r w:rsidRPr="00257297">
        <w:rPr>
          <w:b w:val="0"/>
          <w:bCs/>
          <w:sz w:val="22"/>
          <w:szCs w:val="22"/>
        </w:rPr>
        <w:t>Committee members to review document and get comments back to Burt by December 12th</w:t>
      </w:r>
    </w:p>
    <w:p w14:paraId="243FBF2E" w14:textId="77777777" w:rsidR="00015223" w:rsidRDefault="00015223" w:rsidP="00661A18">
      <w:pPr>
        <w:pStyle w:val="NoSpacing"/>
        <w:ind w:left="450"/>
      </w:pPr>
    </w:p>
    <w:p w14:paraId="6BE92D8C" w14:textId="134F4576" w:rsidR="00342C1E" w:rsidRPr="0085531F" w:rsidRDefault="00342C1E" w:rsidP="00661A18">
      <w:pPr>
        <w:pStyle w:val="NoSpacing"/>
        <w:numPr>
          <w:ilvl w:val="0"/>
          <w:numId w:val="36"/>
        </w:numPr>
        <w:ind w:left="450" w:hanging="450"/>
      </w:pPr>
      <w:r w:rsidRPr="0085531F">
        <w:rPr>
          <w:b/>
          <w:bCs/>
        </w:rPr>
        <w:t>Next Meeting</w:t>
      </w:r>
    </w:p>
    <w:p w14:paraId="07E146F5" w14:textId="2C3400C2" w:rsidR="00342C1E" w:rsidRDefault="00342C1E" w:rsidP="00661A18">
      <w:pPr>
        <w:pStyle w:val="NoSpacing"/>
        <w:ind w:left="450"/>
      </w:pPr>
    </w:p>
    <w:p w14:paraId="6286CD2C" w14:textId="2B7A4381" w:rsidR="00257297" w:rsidRDefault="00257297" w:rsidP="00257297">
      <w:pPr>
        <w:pStyle w:val="ListParagraph"/>
        <w:numPr>
          <w:ilvl w:val="0"/>
          <w:numId w:val="45"/>
        </w:numPr>
        <w:spacing w:before="0"/>
        <w:rPr>
          <w:b w:val="0"/>
          <w:bCs/>
          <w:sz w:val="22"/>
          <w:szCs w:val="22"/>
        </w:rPr>
      </w:pPr>
      <w:r w:rsidRPr="00257297">
        <w:rPr>
          <w:b w:val="0"/>
          <w:bCs/>
          <w:sz w:val="22"/>
          <w:szCs w:val="22"/>
        </w:rPr>
        <w:t>Committee will reconvene in January 2023</w:t>
      </w:r>
      <w:r w:rsidR="00B75D80">
        <w:rPr>
          <w:b w:val="0"/>
          <w:bCs/>
          <w:sz w:val="22"/>
          <w:szCs w:val="22"/>
        </w:rPr>
        <w:t>; date TBD</w:t>
      </w:r>
    </w:p>
    <w:p w14:paraId="0C7C682F" w14:textId="18C5724C" w:rsidR="00B75D80" w:rsidRPr="00257297" w:rsidRDefault="00B75D80" w:rsidP="00257297">
      <w:pPr>
        <w:pStyle w:val="ListParagraph"/>
        <w:numPr>
          <w:ilvl w:val="0"/>
          <w:numId w:val="45"/>
        </w:numPr>
        <w:spacing w:before="0"/>
        <w:rPr>
          <w:b w:val="0"/>
          <w:bCs/>
          <w:sz w:val="22"/>
          <w:szCs w:val="22"/>
        </w:rPr>
      </w:pPr>
      <w:r w:rsidRPr="00B75D80">
        <w:rPr>
          <w:b w:val="0"/>
          <w:bCs/>
          <w:sz w:val="22"/>
          <w:szCs w:val="22"/>
        </w:rPr>
        <w:t>Members to commit to 2023 term on committee</w:t>
      </w:r>
    </w:p>
    <w:p w14:paraId="0396CAB6" w14:textId="77777777" w:rsidR="0085531F" w:rsidRDefault="0085531F" w:rsidP="00661A18">
      <w:pPr>
        <w:pStyle w:val="NoSpacing"/>
        <w:ind w:left="450"/>
      </w:pPr>
    </w:p>
    <w:p w14:paraId="525F1209" w14:textId="3C850A1B" w:rsidR="006A2328" w:rsidRPr="0085531F" w:rsidRDefault="00544F71" w:rsidP="00661A18">
      <w:pPr>
        <w:pStyle w:val="NoSpacing"/>
        <w:numPr>
          <w:ilvl w:val="0"/>
          <w:numId w:val="36"/>
        </w:numPr>
        <w:ind w:left="450" w:hanging="450"/>
      </w:pPr>
      <w:r w:rsidRPr="0085531F">
        <w:rPr>
          <w:b/>
          <w:bCs/>
        </w:rPr>
        <w:t>Adjournment</w:t>
      </w:r>
    </w:p>
    <w:p w14:paraId="56E17C42" w14:textId="309020D4" w:rsidR="00672EA8" w:rsidRPr="0085531F" w:rsidRDefault="00295475" w:rsidP="0085531F">
      <w:pPr>
        <w:pStyle w:val="ListParagraph"/>
        <w:numPr>
          <w:ilvl w:val="0"/>
          <w:numId w:val="46"/>
        </w:numPr>
        <w:rPr>
          <w:b w:val="0"/>
          <w:bCs/>
          <w:sz w:val="22"/>
          <w:szCs w:val="22"/>
        </w:rPr>
      </w:pPr>
      <w:r w:rsidRPr="0085531F">
        <w:rPr>
          <w:b w:val="0"/>
          <w:bCs/>
          <w:sz w:val="22"/>
          <w:szCs w:val="22"/>
        </w:rPr>
        <w:t xml:space="preserve">The </w:t>
      </w:r>
      <w:r w:rsidR="00CC1A3B">
        <w:rPr>
          <w:b w:val="0"/>
          <w:bCs/>
          <w:sz w:val="22"/>
          <w:szCs w:val="22"/>
        </w:rPr>
        <w:t xml:space="preserve">Chair adjourned the </w:t>
      </w:r>
      <w:r w:rsidRPr="0085531F">
        <w:rPr>
          <w:b w:val="0"/>
          <w:bCs/>
          <w:sz w:val="22"/>
          <w:szCs w:val="22"/>
        </w:rPr>
        <w:t>m</w:t>
      </w:r>
      <w:r w:rsidR="00672EA8" w:rsidRPr="0085531F">
        <w:rPr>
          <w:b w:val="0"/>
          <w:bCs/>
          <w:sz w:val="22"/>
          <w:szCs w:val="22"/>
        </w:rPr>
        <w:t>eeting at 1</w:t>
      </w:r>
      <w:r w:rsidR="00257297">
        <w:rPr>
          <w:b w:val="0"/>
          <w:bCs/>
          <w:sz w:val="22"/>
          <w:szCs w:val="22"/>
        </w:rPr>
        <w:t>0</w:t>
      </w:r>
      <w:r w:rsidR="00672EA8" w:rsidRPr="0085531F">
        <w:rPr>
          <w:b w:val="0"/>
          <w:bCs/>
          <w:sz w:val="22"/>
          <w:szCs w:val="22"/>
        </w:rPr>
        <w:t>:0</w:t>
      </w:r>
      <w:r w:rsidR="00257297">
        <w:rPr>
          <w:b w:val="0"/>
          <w:bCs/>
          <w:sz w:val="22"/>
          <w:szCs w:val="22"/>
        </w:rPr>
        <w:t>0</w:t>
      </w:r>
      <w:r w:rsidRPr="0085531F">
        <w:rPr>
          <w:b w:val="0"/>
          <w:bCs/>
          <w:sz w:val="22"/>
          <w:szCs w:val="22"/>
        </w:rPr>
        <w:t xml:space="preserve"> </w:t>
      </w:r>
      <w:r w:rsidR="00257297">
        <w:rPr>
          <w:b w:val="0"/>
          <w:bCs/>
          <w:sz w:val="22"/>
          <w:szCs w:val="22"/>
        </w:rPr>
        <w:t>am</w:t>
      </w:r>
      <w:r w:rsidR="00672EA8" w:rsidRPr="0085531F">
        <w:rPr>
          <w:b w:val="0"/>
          <w:bCs/>
          <w:sz w:val="22"/>
          <w:szCs w:val="22"/>
        </w:rPr>
        <w:t xml:space="preserve"> </w:t>
      </w:r>
    </w:p>
    <w:sectPr w:rsidR="00672EA8" w:rsidRPr="0085531F" w:rsidSect="005A45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44" w:right="1080" w:bottom="1440" w:left="1080" w:header="86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30247" w14:textId="77777777" w:rsidR="00404C38" w:rsidRDefault="00404C38" w:rsidP="008516C9">
      <w:pPr>
        <w:spacing w:after="0" w:line="240" w:lineRule="auto"/>
      </w:pPr>
      <w:r>
        <w:separator/>
      </w:r>
    </w:p>
  </w:endnote>
  <w:endnote w:type="continuationSeparator" w:id="0">
    <w:p w14:paraId="1DE92D73" w14:textId="77777777" w:rsidR="00404C38" w:rsidRDefault="00404C38" w:rsidP="0085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1F5FD" w14:textId="77777777" w:rsidR="00560703" w:rsidRDefault="005607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6125" w14:textId="77777777" w:rsidR="006A2328" w:rsidRDefault="0064480E">
    <w:pPr>
      <w:pStyle w:val="Footer"/>
      <w:rPr>
        <w:b/>
      </w:rPr>
    </w:pPr>
    <w:r>
      <w:rPr>
        <w:b/>
      </w:rPr>
      <w:pict w14:anchorId="506EB33F">
        <v:rect id="_x0000_i1026" style="width:0;height:1.5pt" o:hralign="center" o:hrstd="t" o:hr="t" fillcolor="#a0a0a0" stroked="f"/>
      </w:pict>
    </w:r>
  </w:p>
  <w:p w14:paraId="2D198BF4" w14:textId="07414DAE" w:rsidR="006A2328" w:rsidRPr="005A45D2" w:rsidRDefault="00342C1E" w:rsidP="004B1E98">
    <w:pPr>
      <w:pStyle w:val="NoSpacing"/>
      <w:rPr>
        <w:sz w:val="16"/>
      </w:rPr>
    </w:pPr>
    <w:r>
      <w:rPr>
        <w:sz w:val="16"/>
      </w:rPr>
      <w:t>Diversity, Education, Inclusivity (DEI)</w:t>
    </w:r>
    <w:r w:rsidR="00A24EBD">
      <w:rPr>
        <w:sz w:val="16"/>
      </w:rPr>
      <w:t xml:space="preserve"> Committee </w:t>
    </w:r>
    <w:r w:rsidR="00A75D6E">
      <w:rPr>
        <w:sz w:val="16"/>
      </w:rPr>
      <w:t>Minutes</w:t>
    </w:r>
    <w:r w:rsidR="00A24EBD">
      <w:rPr>
        <w:sz w:val="16"/>
      </w:rPr>
      <w:t xml:space="preserve">, </w:t>
    </w:r>
    <w:r w:rsidR="00B735FC">
      <w:rPr>
        <w:sz w:val="16"/>
      </w:rPr>
      <w:t>June 9</w:t>
    </w:r>
    <w:r w:rsidR="00EB71EE">
      <w:rPr>
        <w:sz w:val="16"/>
      </w:rPr>
      <w:t xml:space="preserve">, </w:t>
    </w:r>
    <w:r w:rsidR="001B6861">
      <w:rPr>
        <w:sz w:val="16"/>
      </w:rPr>
      <w:t>202</w:t>
    </w:r>
    <w:r w:rsidR="00396A4F">
      <w:rPr>
        <w:sz w:val="16"/>
      </w:rPr>
      <w:t>2</w:t>
    </w:r>
    <w:r w:rsidR="00F401BC">
      <w:rPr>
        <w:sz w:val="16"/>
      </w:rPr>
      <w:tab/>
    </w:r>
    <w:r w:rsidR="000747A1">
      <w:rPr>
        <w:sz w:val="16"/>
      </w:rPr>
      <w:tab/>
    </w:r>
    <w:r w:rsidR="008C677F">
      <w:rPr>
        <w:sz w:val="16"/>
      </w:rPr>
      <w:tab/>
    </w:r>
    <w:r w:rsidR="008C677F">
      <w:rPr>
        <w:sz w:val="16"/>
      </w:rPr>
      <w:tab/>
    </w:r>
    <w:r w:rsidR="008C677F">
      <w:rPr>
        <w:sz w:val="16"/>
      </w:rPr>
      <w:tab/>
    </w:r>
    <w:r w:rsidR="008C677F" w:rsidRPr="008C677F">
      <w:rPr>
        <w:sz w:val="16"/>
      </w:rPr>
      <w:t xml:space="preserve">Page </w:t>
    </w:r>
    <w:r w:rsidR="0023435F" w:rsidRPr="008C677F">
      <w:rPr>
        <w:b/>
        <w:bCs/>
        <w:sz w:val="16"/>
      </w:rPr>
      <w:fldChar w:fldCharType="begin"/>
    </w:r>
    <w:r w:rsidR="008C677F" w:rsidRPr="008C677F">
      <w:rPr>
        <w:b/>
        <w:bCs/>
        <w:sz w:val="16"/>
      </w:rPr>
      <w:instrText xml:space="preserve"> PAGE  \* Arabic  \* MERGEFORMAT </w:instrText>
    </w:r>
    <w:r w:rsidR="0023435F" w:rsidRPr="008C677F">
      <w:rPr>
        <w:b/>
        <w:bCs/>
        <w:sz w:val="16"/>
      </w:rPr>
      <w:fldChar w:fldCharType="separate"/>
    </w:r>
    <w:r w:rsidR="000A240A">
      <w:rPr>
        <w:b/>
        <w:bCs/>
        <w:noProof/>
        <w:sz w:val="16"/>
      </w:rPr>
      <w:t>1</w:t>
    </w:r>
    <w:r w:rsidR="0023435F" w:rsidRPr="008C677F">
      <w:rPr>
        <w:b/>
        <w:bCs/>
        <w:sz w:val="16"/>
      </w:rPr>
      <w:fldChar w:fldCharType="end"/>
    </w:r>
    <w:r w:rsidR="008C677F" w:rsidRPr="008C677F">
      <w:rPr>
        <w:sz w:val="16"/>
      </w:rPr>
      <w:t xml:space="preserve"> of </w:t>
    </w:r>
    <w:r w:rsidR="000A240A">
      <w:rPr>
        <w:b/>
        <w:bCs/>
        <w:noProof/>
        <w:sz w:val="16"/>
      </w:rPr>
      <w:fldChar w:fldCharType="begin"/>
    </w:r>
    <w:r w:rsidR="000A240A">
      <w:rPr>
        <w:b/>
        <w:bCs/>
        <w:noProof/>
        <w:sz w:val="16"/>
      </w:rPr>
      <w:instrText xml:space="preserve"> NUMPAGES  \* Arabic  \* MERGEFORMAT </w:instrText>
    </w:r>
    <w:r w:rsidR="000A240A">
      <w:rPr>
        <w:b/>
        <w:bCs/>
        <w:noProof/>
        <w:sz w:val="16"/>
      </w:rPr>
      <w:fldChar w:fldCharType="separate"/>
    </w:r>
    <w:r w:rsidR="000A240A">
      <w:rPr>
        <w:b/>
        <w:bCs/>
        <w:noProof/>
        <w:sz w:val="16"/>
      </w:rPr>
      <w:t>1</w:t>
    </w:r>
    <w:r w:rsidR="000A240A">
      <w:rPr>
        <w:b/>
        <w:bCs/>
        <w:noProof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D34B" w14:textId="77777777" w:rsidR="00560703" w:rsidRDefault="00560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B41F" w14:textId="77777777" w:rsidR="00404C38" w:rsidRDefault="00404C38" w:rsidP="008516C9">
      <w:pPr>
        <w:spacing w:after="0" w:line="240" w:lineRule="auto"/>
      </w:pPr>
      <w:r>
        <w:separator/>
      </w:r>
    </w:p>
  </w:footnote>
  <w:footnote w:type="continuationSeparator" w:id="0">
    <w:p w14:paraId="448410FB" w14:textId="77777777" w:rsidR="00404C38" w:rsidRDefault="00404C38" w:rsidP="00851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1AD5" w14:textId="77777777" w:rsidR="00560703" w:rsidRDefault="005607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9B4C" w14:textId="54B14842" w:rsidR="006A2328" w:rsidRDefault="0064480E" w:rsidP="00777F26">
    <w:pPr>
      <w:pStyle w:val="NoSpacing"/>
      <w:jc w:val="center"/>
    </w:pPr>
    <w:sdt>
      <w:sdtPr>
        <w:id w:val="1616633201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6705EC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59398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A2328">
      <w:rPr>
        <w:noProof/>
        <w:lang w:val="en-CA" w:eastAsia="en-CA"/>
      </w:rPr>
      <w:drawing>
        <wp:inline distT="0" distB="0" distL="0" distR="0" wp14:anchorId="08F84A96" wp14:editId="38520F85">
          <wp:extent cx="800100" cy="914400"/>
          <wp:effectExtent l="19050" t="0" r="0" b="0"/>
          <wp:docPr id="2" name="Picture 1" descr="OAFC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FC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1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A6724C" w14:textId="77777777" w:rsidR="006A2328" w:rsidRPr="00772444" w:rsidRDefault="006A2328" w:rsidP="00777F26">
    <w:pPr>
      <w:pStyle w:val="NoSpacing"/>
      <w:jc w:val="center"/>
      <w:rPr>
        <w:sz w:val="16"/>
      </w:rPr>
    </w:pPr>
  </w:p>
  <w:p w14:paraId="757BB695" w14:textId="77777777" w:rsidR="006A2328" w:rsidRPr="00B3025F" w:rsidRDefault="006A2328" w:rsidP="00B3025F">
    <w:pPr>
      <w:pStyle w:val="NoSpacing"/>
      <w:spacing w:line="288" w:lineRule="auto"/>
      <w:jc w:val="center"/>
      <w:rPr>
        <w:sz w:val="32"/>
      </w:rPr>
    </w:pPr>
    <w:r w:rsidRPr="00B3025F">
      <w:rPr>
        <w:sz w:val="32"/>
      </w:rPr>
      <w:t>Ontario Association of Fire Chiefs</w:t>
    </w:r>
  </w:p>
  <w:p w14:paraId="26185E67" w14:textId="10854478" w:rsidR="00A24EBD" w:rsidRDefault="00342C1E" w:rsidP="00B3025F">
    <w:pPr>
      <w:pStyle w:val="NoSpacing"/>
      <w:spacing w:line="288" w:lineRule="auto"/>
      <w:jc w:val="center"/>
      <w:rPr>
        <w:sz w:val="32"/>
      </w:rPr>
    </w:pPr>
    <w:r>
      <w:rPr>
        <w:sz w:val="32"/>
      </w:rPr>
      <w:t>Diversity, Equity, and Inclusivity Committee</w:t>
    </w:r>
  </w:p>
  <w:p w14:paraId="0FEA5B08" w14:textId="13057E88" w:rsidR="006A2328" w:rsidRPr="00B3025F" w:rsidRDefault="006A2328" w:rsidP="00B3025F">
    <w:pPr>
      <w:pStyle w:val="NoSpacing"/>
      <w:spacing w:line="288" w:lineRule="auto"/>
      <w:jc w:val="center"/>
      <w:rPr>
        <w:sz w:val="32"/>
      </w:rPr>
    </w:pPr>
    <w:r w:rsidRPr="00B3025F">
      <w:rPr>
        <w:sz w:val="32"/>
      </w:rPr>
      <w:t xml:space="preserve">Meeting </w:t>
    </w:r>
    <w:r w:rsidR="00A75D6E">
      <w:rPr>
        <w:sz w:val="32"/>
      </w:rPr>
      <w:t>Minutes</w:t>
    </w:r>
  </w:p>
  <w:p w14:paraId="2CB2EB91" w14:textId="77777777" w:rsidR="006A2328" w:rsidRPr="00777F26" w:rsidRDefault="0064480E" w:rsidP="005A45D2">
    <w:pPr>
      <w:pStyle w:val="NoSpacing"/>
    </w:pPr>
    <w:r>
      <w:pict w14:anchorId="3F2A2F8B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8A12" w14:textId="77777777" w:rsidR="00560703" w:rsidRDefault="00560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90B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E89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DD6E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FEE5B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54F6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E2E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075D8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CFB04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702D8"/>
    <w:multiLevelType w:val="hybridMultilevel"/>
    <w:tmpl w:val="7C3EC46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97B71CD"/>
    <w:multiLevelType w:val="hybridMultilevel"/>
    <w:tmpl w:val="6DE0C630"/>
    <w:lvl w:ilvl="0" w:tplc="1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7B7F86"/>
    <w:multiLevelType w:val="hybridMultilevel"/>
    <w:tmpl w:val="73586AAC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100013E6"/>
    <w:multiLevelType w:val="hybridMultilevel"/>
    <w:tmpl w:val="409C1AF2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1D2651A"/>
    <w:multiLevelType w:val="hybridMultilevel"/>
    <w:tmpl w:val="EBFCDA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FF391A"/>
    <w:multiLevelType w:val="hybridMultilevel"/>
    <w:tmpl w:val="A4140568"/>
    <w:lvl w:ilvl="0" w:tplc="10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8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4D04E6"/>
    <w:multiLevelType w:val="hybridMultilevel"/>
    <w:tmpl w:val="3B684F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985E5D"/>
    <w:multiLevelType w:val="multilevel"/>
    <w:tmpl w:val="1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9A15349"/>
    <w:multiLevelType w:val="hybridMultilevel"/>
    <w:tmpl w:val="C7360BE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EE6AB6"/>
    <w:multiLevelType w:val="hybridMultilevel"/>
    <w:tmpl w:val="67825EF4"/>
    <w:lvl w:ilvl="0" w:tplc="1009000F">
      <w:start w:val="1"/>
      <w:numFmt w:val="decimal"/>
      <w:lvlText w:val="%1."/>
      <w:lvlJc w:val="left"/>
      <w:pPr>
        <w:ind w:left="-39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900" w:hanging="360"/>
      </w:pPr>
    </w:lvl>
    <w:lvl w:ilvl="2" w:tplc="1009001B">
      <w:start w:val="1"/>
      <w:numFmt w:val="lowerRoman"/>
      <w:lvlText w:val="%3."/>
      <w:lvlJc w:val="right"/>
      <w:pPr>
        <w:ind w:left="1620" w:hanging="180"/>
      </w:pPr>
    </w:lvl>
    <w:lvl w:ilvl="3" w:tplc="1009000F" w:tentative="1">
      <w:start w:val="1"/>
      <w:numFmt w:val="decimal"/>
      <w:lvlText w:val="%4."/>
      <w:lvlJc w:val="left"/>
      <w:pPr>
        <w:ind w:left="2340" w:hanging="360"/>
      </w:pPr>
    </w:lvl>
    <w:lvl w:ilvl="4" w:tplc="10090019" w:tentative="1">
      <w:start w:val="1"/>
      <w:numFmt w:val="lowerLetter"/>
      <w:lvlText w:val="%5."/>
      <w:lvlJc w:val="left"/>
      <w:pPr>
        <w:ind w:left="3060" w:hanging="360"/>
      </w:pPr>
    </w:lvl>
    <w:lvl w:ilvl="5" w:tplc="1009001B" w:tentative="1">
      <w:start w:val="1"/>
      <w:numFmt w:val="lowerRoman"/>
      <w:lvlText w:val="%6."/>
      <w:lvlJc w:val="right"/>
      <w:pPr>
        <w:ind w:left="3780" w:hanging="180"/>
      </w:pPr>
    </w:lvl>
    <w:lvl w:ilvl="6" w:tplc="1009000F" w:tentative="1">
      <w:start w:val="1"/>
      <w:numFmt w:val="decimal"/>
      <w:lvlText w:val="%7."/>
      <w:lvlJc w:val="left"/>
      <w:pPr>
        <w:ind w:left="4500" w:hanging="360"/>
      </w:pPr>
    </w:lvl>
    <w:lvl w:ilvl="7" w:tplc="10090019" w:tentative="1">
      <w:start w:val="1"/>
      <w:numFmt w:val="lowerLetter"/>
      <w:lvlText w:val="%8."/>
      <w:lvlJc w:val="left"/>
      <w:pPr>
        <w:ind w:left="5220" w:hanging="360"/>
      </w:pPr>
    </w:lvl>
    <w:lvl w:ilvl="8" w:tplc="1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9" w15:restartNumberingAfterBreak="0">
    <w:nsid w:val="48C85EAF"/>
    <w:multiLevelType w:val="hybridMultilevel"/>
    <w:tmpl w:val="4F32CA50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49F57B4F"/>
    <w:multiLevelType w:val="hybridMultilevel"/>
    <w:tmpl w:val="D77AFB58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4A346590"/>
    <w:multiLevelType w:val="hybridMultilevel"/>
    <w:tmpl w:val="70083F6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2C8101D"/>
    <w:multiLevelType w:val="hybridMultilevel"/>
    <w:tmpl w:val="CEBA55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8D812D1"/>
    <w:multiLevelType w:val="hybridMultilevel"/>
    <w:tmpl w:val="069A7DB6"/>
    <w:lvl w:ilvl="0" w:tplc="1009000F">
      <w:start w:val="1"/>
      <w:numFmt w:val="decimal"/>
      <w:lvlText w:val="%1."/>
      <w:lvlJc w:val="left"/>
      <w:pPr>
        <w:ind w:left="907" w:hanging="360"/>
      </w:pPr>
    </w:lvl>
    <w:lvl w:ilvl="1" w:tplc="10090019" w:tentative="1">
      <w:start w:val="1"/>
      <w:numFmt w:val="lowerLetter"/>
      <w:lvlText w:val="%2."/>
      <w:lvlJc w:val="left"/>
      <w:pPr>
        <w:ind w:left="1627" w:hanging="360"/>
      </w:pPr>
    </w:lvl>
    <w:lvl w:ilvl="2" w:tplc="1009001B" w:tentative="1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5" w15:restartNumberingAfterBreak="0">
    <w:nsid w:val="5A331313"/>
    <w:multiLevelType w:val="hybridMultilevel"/>
    <w:tmpl w:val="02EC78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154D4D"/>
    <w:multiLevelType w:val="hybridMultilevel"/>
    <w:tmpl w:val="DEC26200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5F6D19EA"/>
    <w:multiLevelType w:val="hybridMultilevel"/>
    <w:tmpl w:val="144CE94C"/>
    <w:lvl w:ilvl="0" w:tplc="1009000F">
      <w:start w:val="1"/>
      <w:numFmt w:val="decimal"/>
      <w:lvlText w:val="%1."/>
      <w:lvlJc w:val="left"/>
      <w:pPr>
        <w:ind w:left="907" w:hanging="360"/>
      </w:pPr>
    </w:lvl>
    <w:lvl w:ilvl="1" w:tplc="10090019" w:tentative="1">
      <w:start w:val="1"/>
      <w:numFmt w:val="lowerLetter"/>
      <w:lvlText w:val="%2."/>
      <w:lvlJc w:val="left"/>
      <w:pPr>
        <w:ind w:left="1627" w:hanging="360"/>
      </w:pPr>
    </w:lvl>
    <w:lvl w:ilvl="2" w:tplc="1009001B" w:tentative="1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8" w15:restartNumberingAfterBreak="0">
    <w:nsid w:val="6A0F1167"/>
    <w:multiLevelType w:val="hybridMultilevel"/>
    <w:tmpl w:val="B322B91C"/>
    <w:lvl w:ilvl="0" w:tplc="1009000F">
      <w:start w:val="1"/>
      <w:numFmt w:val="decimal"/>
      <w:lvlText w:val="%1."/>
      <w:lvlJc w:val="left"/>
      <w:pPr>
        <w:ind w:left="907" w:hanging="360"/>
      </w:pPr>
    </w:lvl>
    <w:lvl w:ilvl="1" w:tplc="10090019" w:tentative="1">
      <w:start w:val="1"/>
      <w:numFmt w:val="lowerLetter"/>
      <w:lvlText w:val="%2."/>
      <w:lvlJc w:val="left"/>
      <w:pPr>
        <w:ind w:left="1627" w:hanging="360"/>
      </w:pPr>
    </w:lvl>
    <w:lvl w:ilvl="2" w:tplc="1009001B" w:tentative="1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9" w15:restartNumberingAfterBreak="0">
    <w:nsid w:val="6AA450A9"/>
    <w:multiLevelType w:val="multilevel"/>
    <w:tmpl w:val="3A5E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56503E"/>
    <w:multiLevelType w:val="hybridMultilevel"/>
    <w:tmpl w:val="0B3EB612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2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473953"/>
    <w:multiLevelType w:val="hybridMultilevel"/>
    <w:tmpl w:val="D370F0D6"/>
    <w:lvl w:ilvl="0" w:tplc="1009000F">
      <w:start w:val="1"/>
      <w:numFmt w:val="decimal"/>
      <w:lvlText w:val="%1."/>
      <w:lvlJc w:val="left"/>
      <w:pPr>
        <w:ind w:left="907" w:hanging="360"/>
      </w:pPr>
    </w:lvl>
    <w:lvl w:ilvl="1" w:tplc="10090019" w:tentative="1">
      <w:start w:val="1"/>
      <w:numFmt w:val="lowerLetter"/>
      <w:lvlText w:val="%2."/>
      <w:lvlJc w:val="left"/>
      <w:pPr>
        <w:ind w:left="1627" w:hanging="360"/>
      </w:pPr>
    </w:lvl>
    <w:lvl w:ilvl="2" w:tplc="1009001B" w:tentative="1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4" w15:restartNumberingAfterBreak="0">
    <w:nsid w:val="7AF12FF7"/>
    <w:multiLevelType w:val="hybridMultilevel"/>
    <w:tmpl w:val="2744A1A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8092843">
    <w:abstractNumId w:val="40"/>
  </w:num>
  <w:num w:numId="2" w16cid:durableId="590436548">
    <w:abstractNumId w:val="24"/>
  </w:num>
  <w:num w:numId="3" w16cid:durableId="1199733763">
    <w:abstractNumId w:val="26"/>
  </w:num>
  <w:num w:numId="4" w16cid:durableId="936517471">
    <w:abstractNumId w:val="12"/>
  </w:num>
  <w:num w:numId="5" w16cid:durableId="1507942692">
    <w:abstractNumId w:val="42"/>
  </w:num>
  <w:num w:numId="6" w16cid:durableId="1094546628">
    <w:abstractNumId w:val="9"/>
  </w:num>
  <w:num w:numId="7" w16cid:durableId="1309437009">
    <w:abstractNumId w:val="7"/>
  </w:num>
  <w:num w:numId="8" w16cid:durableId="23601495">
    <w:abstractNumId w:val="6"/>
  </w:num>
  <w:num w:numId="9" w16cid:durableId="1203666275">
    <w:abstractNumId w:val="5"/>
  </w:num>
  <w:num w:numId="10" w16cid:durableId="1359355300">
    <w:abstractNumId w:val="4"/>
  </w:num>
  <w:num w:numId="11" w16cid:durableId="53283052">
    <w:abstractNumId w:val="8"/>
  </w:num>
  <w:num w:numId="12" w16cid:durableId="1582838301">
    <w:abstractNumId w:val="3"/>
  </w:num>
  <w:num w:numId="13" w16cid:durableId="835846195">
    <w:abstractNumId w:val="2"/>
  </w:num>
  <w:num w:numId="14" w16cid:durableId="734546820">
    <w:abstractNumId w:val="1"/>
  </w:num>
  <w:num w:numId="15" w16cid:durableId="1652825211">
    <w:abstractNumId w:val="0"/>
  </w:num>
  <w:num w:numId="16" w16cid:durableId="102649813">
    <w:abstractNumId w:val="15"/>
  </w:num>
  <w:num w:numId="17" w16cid:durableId="964191506">
    <w:abstractNumId w:val="23"/>
  </w:num>
  <w:num w:numId="18" w16cid:durableId="327560088">
    <w:abstractNumId w:val="22"/>
  </w:num>
  <w:num w:numId="19" w16cid:durableId="1244797051">
    <w:abstractNumId w:val="21"/>
  </w:num>
  <w:num w:numId="20" w16cid:durableId="1390419981">
    <w:abstractNumId w:val="18"/>
  </w:num>
  <w:num w:numId="21" w16cid:durableId="552272994">
    <w:abstractNumId w:val="27"/>
  </w:num>
  <w:num w:numId="22" w16cid:durableId="27949518">
    <w:abstractNumId w:val="3"/>
    <w:lvlOverride w:ilvl="0">
      <w:startOverride w:val="1"/>
    </w:lvlOverride>
  </w:num>
  <w:num w:numId="23" w16cid:durableId="900604887">
    <w:abstractNumId w:val="3"/>
    <w:lvlOverride w:ilvl="0">
      <w:startOverride w:val="1"/>
    </w:lvlOverride>
  </w:num>
  <w:num w:numId="24" w16cid:durableId="869342347">
    <w:abstractNumId w:val="2"/>
    <w:lvlOverride w:ilvl="0">
      <w:startOverride w:val="1"/>
    </w:lvlOverride>
  </w:num>
  <w:num w:numId="25" w16cid:durableId="1724282788">
    <w:abstractNumId w:val="33"/>
  </w:num>
  <w:num w:numId="26" w16cid:durableId="1706439830">
    <w:abstractNumId w:val="19"/>
  </w:num>
  <w:num w:numId="27" w16cid:durableId="1195072509">
    <w:abstractNumId w:val="43"/>
  </w:num>
  <w:num w:numId="28" w16cid:durableId="1989438574">
    <w:abstractNumId w:val="34"/>
  </w:num>
  <w:num w:numId="29" w16cid:durableId="1776712032">
    <w:abstractNumId w:val="10"/>
  </w:num>
  <w:num w:numId="30" w16cid:durableId="1592664753">
    <w:abstractNumId w:val="25"/>
  </w:num>
  <w:num w:numId="31" w16cid:durableId="109864104">
    <w:abstractNumId w:val="35"/>
  </w:num>
  <w:num w:numId="32" w16cid:durableId="1230113315">
    <w:abstractNumId w:val="31"/>
  </w:num>
  <w:num w:numId="33" w16cid:durableId="1348941194">
    <w:abstractNumId w:val="37"/>
  </w:num>
  <w:num w:numId="34" w16cid:durableId="441850846">
    <w:abstractNumId w:val="44"/>
  </w:num>
  <w:num w:numId="35" w16cid:durableId="1586526983">
    <w:abstractNumId w:val="38"/>
  </w:num>
  <w:num w:numId="36" w16cid:durableId="1999070027">
    <w:abstractNumId w:val="28"/>
  </w:num>
  <w:num w:numId="37" w16cid:durableId="110101143">
    <w:abstractNumId w:val="11"/>
  </w:num>
  <w:num w:numId="38" w16cid:durableId="1020816883">
    <w:abstractNumId w:val="39"/>
  </w:num>
  <w:num w:numId="39" w16cid:durableId="25721676">
    <w:abstractNumId w:val="20"/>
  </w:num>
  <w:num w:numId="40" w16cid:durableId="1406956828">
    <w:abstractNumId w:val="16"/>
  </w:num>
  <w:num w:numId="41" w16cid:durableId="1716663601">
    <w:abstractNumId w:val="36"/>
  </w:num>
  <w:num w:numId="42" w16cid:durableId="568611567">
    <w:abstractNumId w:val="13"/>
  </w:num>
  <w:num w:numId="43" w16cid:durableId="1354645553">
    <w:abstractNumId w:val="29"/>
  </w:num>
  <w:num w:numId="44" w16cid:durableId="1061095583">
    <w:abstractNumId w:val="41"/>
  </w:num>
  <w:num w:numId="45" w16cid:durableId="974524026">
    <w:abstractNumId w:val="17"/>
  </w:num>
  <w:num w:numId="46" w16cid:durableId="1646160214">
    <w:abstractNumId w:val="30"/>
  </w:num>
  <w:num w:numId="47" w16cid:durableId="1051688144">
    <w:abstractNumId w:val="14"/>
  </w:num>
  <w:num w:numId="48" w16cid:durableId="2256366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9401">
      <o:colormru v:ext="edit" colors="teal"/>
    </o:shapedefaults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A60"/>
    <w:rsid w:val="00015223"/>
    <w:rsid w:val="000747A1"/>
    <w:rsid w:val="00087C23"/>
    <w:rsid w:val="000931B4"/>
    <w:rsid w:val="0009435D"/>
    <w:rsid w:val="000A240A"/>
    <w:rsid w:val="000D13A6"/>
    <w:rsid w:val="0011000A"/>
    <w:rsid w:val="0011573E"/>
    <w:rsid w:val="00140DAE"/>
    <w:rsid w:val="00142A8B"/>
    <w:rsid w:val="0015180F"/>
    <w:rsid w:val="001626ED"/>
    <w:rsid w:val="0016597A"/>
    <w:rsid w:val="00193653"/>
    <w:rsid w:val="00195A3E"/>
    <w:rsid w:val="001A3CD0"/>
    <w:rsid w:val="001B0B8B"/>
    <w:rsid w:val="001B28AC"/>
    <w:rsid w:val="001B2D0F"/>
    <w:rsid w:val="001B6861"/>
    <w:rsid w:val="001C1140"/>
    <w:rsid w:val="00214449"/>
    <w:rsid w:val="00217836"/>
    <w:rsid w:val="0023435F"/>
    <w:rsid w:val="00257297"/>
    <w:rsid w:val="002700D5"/>
    <w:rsid w:val="00271AE5"/>
    <w:rsid w:val="00276FA1"/>
    <w:rsid w:val="00282917"/>
    <w:rsid w:val="002867E8"/>
    <w:rsid w:val="00291B4A"/>
    <w:rsid w:val="00294C78"/>
    <w:rsid w:val="00295475"/>
    <w:rsid w:val="002969E4"/>
    <w:rsid w:val="002C375F"/>
    <w:rsid w:val="002C3D7E"/>
    <w:rsid w:val="002D5026"/>
    <w:rsid w:val="002E5CA3"/>
    <w:rsid w:val="00342C1E"/>
    <w:rsid w:val="003465F8"/>
    <w:rsid w:val="00360B6E"/>
    <w:rsid w:val="00361DEE"/>
    <w:rsid w:val="003728B9"/>
    <w:rsid w:val="003942B4"/>
    <w:rsid w:val="00394461"/>
    <w:rsid w:val="00396A4F"/>
    <w:rsid w:val="003A500E"/>
    <w:rsid w:val="003C736E"/>
    <w:rsid w:val="003F585D"/>
    <w:rsid w:val="004022AC"/>
    <w:rsid w:val="00404C38"/>
    <w:rsid w:val="00411F8B"/>
    <w:rsid w:val="0044508B"/>
    <w:rsid w:val="00450696"/>
    <w:rsid w:val="004706EE"/>
    <w:rsid w:val="004728A0"/>
    <w:rsid w:val="00477352"/>
    <w:rsid w:val="00480C23"/>
    <w:rsid w:val="00492AEB"/>
    <w:rsid w:val="004968B5"/>
    <w:rsid w:val="004A2DA2"/>
    <w:rsid w:val="004B1E98"/>
    <w:rsid w:val="004B5C09"/>
    <w:rsid w:val="004D2367"/>
    <w:rsid w:val="004D45F1"/>
    <w:rsid w:val="004E227E"/>
    <w:rsid w:val="00505037"/>
    <w:rsid w:val="00507181"/>
    <w:rsid w:val="00523BC2"/>
    <w:rsid w:val="00536A44"/>
    <w:rsid w:val="00544F71"/>
    <w:rsid w:val="00554276"/>
    <w:rsid w:val="00557C2B"/>
    <w:rsid w:val="00560703"/>
    <w:rsid w:val="00584D74"/>
    <w:rsid w:val="00596C8A"/>
    <w:rsid w:val="005A45D2"/>
    <w:rsid w:val="005C2E4E"/>
    <w:rsid w:val="005D5B5A"/>
    <w:rsid w:val="005D7DB4"/>
    <w:rsid w:val="005E1AE3"/>
    <w:rsid w:val="005F5334"/>
    <w:rsid w:val="005F5F6E"/>
    <w:rsid w:val="00616B41"/>
    <w:rsid w:val="00620AE8"/>
    <w:rsid w:val="0064480E"/>
    <w:rsid w:val="0064628C"/>
    <w:rsid w:val="00661A18"/>
    <w:rsid w:val="00672EA8"/>
    <w:rsid w:val="00680296"/>
    <w:rsid w:val="00683B62"/>
    <w:rsid w:val="00684865"/>
    <w:rsid w:val="00687389"/>
    <w:rsid w:val="006928C1"/>
    <w:rsid w:val="006A2328"/>
    <w:rsid w:val="006A4341"/>
    <w:rsid w:val="006C112A"/>
    <w:rsid w:val="006F03D4"/>
    <w:rsid w:val="0072121D"/>
    <w:rsid w:val="00760141"/>
    <w:rsid w:val="00771C24"/>
    <w:rsid w:val="00777F26"/>
    <w:rsid w:val="007A678A"/>
    <w:rsid w:val="007D5836"/>
    <w:rsid w:val="007E7F7F"/>
    <w:rsid w:val="008240DA"/>
    <w:rsid w:val="008429E5"/>
    <w:rsid w:val="008516C9"/>
    <w:rsid w:val="0085531F"/>
    <w:rsid w:val="00865303"/>
    <w:rsid w:val="00867EA4"/>
    <w:rsid w:val="00875804"/>
    <w:rsid w:val="008775B7"/>
    <w:rsid w:val="00880D89"/>
    <w:rsid w:val="00884470"/>
    <w:rsid w:val="00897D88"/>
    <w:rsid w:val="008B0DA3"/>
    <w:rsid w:val="008B12C4"/>
    <w:rsid w:val="008C52AF"/>
    <w:rsid w:val="008C677F"/>
    <w:rsid w:val="008E476B"/>
    <w:rsid w:val="008F0898"/>
    <w:rsid w:val="009047F6"/>
    <w:rsid w:val="00932F50"/>
    <w:rsid w:val="00934448"/>
    <w:rsid w:val="009921B8"/>
    <w:rsid w:val="00994E93"/>
    <w:rsid w:val="009C7F3C"/>
    <w:rsid w:val="009E34BD"/>
    <w:rsid w:val="009F2F61"/>
    <w:rsid w:val="00A07662"/>
    <w:rsid w:val="00A20891"/>
    <w:rsid w:val="00A24EBD"/>
    <w:rsid w:val="00A436FB"/>
    <w:rsid w:val="00A71DCC"/>
    <w:rsid w:val="00A7486F"/>
    <w:rsid w:val="00A75D6E"/>
    <w:rsid w:val="00A9231C"/>
    <w:rsid w:val="00A93B92"/>
    <w:rsid w:val="00AA45F9"/>
    <w:rsid w:val="00AB0130"/>
    <w:rsid w:val="00AE361F"/>
    <w:rsid w:val="00B13951"/>
    <w:rsid w:val="00B247A9"/>
    <w:rsid w:val="00B27BED"/>
    <w:rsid w:val="00B3025F"/>
    <w:rsid w:val="00B359DA"/>
    <w:rsid w:val="00B435B5"/>
    <w:rsid w:val="00B51E28"/>
    <w:rsid w:val="00B735FC"/>
    <w:rsid w:val="00B75CFC"/>
    <w:rsid w:val="00B75D80"/>
    <w:rsid w:val="00B8163B"/>
    <w:rsid w:val="00B9459F"/>
    <w:rsid w:val="00C1643D"/>
    <w:rsid w:val="00C261A9"/>
    <w:rsid w:val="00C37534"/>
    <w:rsid w:val="00C65643"/>
    <w:rsid w:val="00C7206A"/>
    <w:rsid w:val="00C87CD5"/>
    <w:rsid w:val="00CB4045"/>
    <w:rsid w:val="00CC1A3B"/>
    <w:rsid w:val="00CD35B5"/>
    <w:rsid w:val="00CE2341"/>
    <w:rsid w:val="00D150FA"/>
    <w:rsid w:val="00D277A4"/>
    <w:rsid w:val="00D31AB7"/>
    <w:rsid w:val="00D35863"/>
    <w:rsid w:val="00D6320C"/>
    <w:rsid w:val="00D71EF6"/>
    <w:rsid w:val="00D73C77"/>
    <w:rsid w:val="00D91B3A"/>
    <w:rsid w:val="00D940CC"/>
    <w:rsid w:val="00DA49A2"/>
    <w:rsid w:val="00DC79AD"/>
    <w:rsid w:val="00DD21FA"/>
    <w:rsid w:val="00DD46D2"/>
    <w:rsid w:val="00DE3A60"/>
    <w:rsid w:val="00DF2868"/>
    <w:rsid w:val="00DF337D"/>
    <w:rsid w:val="00E15657"/>
    <w:rsid w:val="00E74C42"/>
    <w:rsid w:val="00E97C68"/>
    <w:rsid w:val="00EB71EE"/>
    <w:rsid w:val="00EF089F"/>
    <w:rsid w:val="00F23697"/>
    <w:rsid w:val="00F36BB7"/>
    <w:rsid w:val="00F401BC"/>
    <w:rsid w:val="00FA4E82"/>
    <w:rsid w:val="00FB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401">
      <o:colormru v:ext="edit" colors="teal"/>
    </o:shapedefaults>
    <o:shapelayout v:ext="edit">
      <o:idmap v:ext="edit" data="1"/>
    </o:shapelayout>
  </w:shapeDefaults>
  <w:decimalSymbol w:val="."/>
  <w:listSeparator w:val=","/>
  <w14:docId w14:val="32FB13F4"/>
  <w15:docId w15:val="{C007BB83-CAEE-4F96-BA4F-463E0858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A60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  <w:ind w:left="187" w:hanging="187"/>
    </w:pPr>
    <w:rPr>
      <w:b/>
    </w:rPr>
  </w:style>
  <w:style w:type="paragraph" w:styleId="NoSpacing">
    <w:name w:val="No Spacing"/>
    <w:link w:val="NoSpacingChar"/>
    <w:uiPriority w:val="1"/>
    <w:qFormat/>
    <w:rsid w:val="006A2328"/>
    <w:pPr>
      <w:ind w:left="187"/>
    </w:pPr>
    <w:rPr>
      <w:rFonts w:ascii="Arial" w:hAnsi="Arial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851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6C9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1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6C9"/>
    <w:rPr>
      <w:rFonts w:asciiTheme="minorHAnsi" w:hAnsiTheme="minorHAnsi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A2328"/>
    <w:rPr>
      <w:rFonts w:ascii="Arial" w:hAnsi="Arial"/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1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E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EF6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EF6"/>
    <w:rPr>
      <w:rFonts w:asciiTheme="minorHAnsi" w:hAnsiTheme="minorHAnsi"/>
      <w:b/>
      <w:bCs/>
    </w:rPr>
  </w:style>
  <w:style w:type="character" w:styleId="Hyperlink">
    <w:name w:val="Hyperlink"/>
    <w:basedOn w:val="DefaultParagraphFont"/>
    <w:uiPriority w:val="99"/>
    <w:unhideWhenUsed/>
    <w:rsid w:val="00342C1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42C1E"/>
    <w:pPr>
      <w:spacing w:after="0" w:line="240" w:lineRule="auto"/>
      <w:ind w:left="0"/>
    </w:pPr>
    <w:rPr>
      <w:rFonts w:ascii="Arial" w:eastAsiaTheme="minorHAnsi" w:hAnsi="Arial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42C1E"/>
    <w:rPr>
      <w:rFonts w:ascii="Arial" w:eastAsiaTheme="minorHAnsi" w:hAnsi="Arial" w:cstheme="minorBidi"/>
      <w:sz w:val="22"/>
      <w:szCs w:val="21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2D50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089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lle\AppData\Roaming\Microsoft\Templates\Mtg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84A981C-604D-4913-BE25-7FCF19AA2A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Mtgminutes.dotx</Template>
  <TotalTime>8</TotalTime>
  <Pages>2</Pages>
  <Words>306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>Hewlett-Packard Company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Chelle</dc:creator>
  <cp:lastModifiedBy>Karthik Swaminathan</cp:lastModifiedBy>
  <cp:revision>8</cp:revision>
  <cp:lastPrinted>2002-03-13T18:46:00Z</cp:lastPrinted>
  <dcterms:created xsi:type="dcterms:W3CDTF">2022-07-29T12:39:00Z</dcterms:created>
  <dcterms:modified xsi:type="dcterms:W3CDTF">2023-02-07T14:49:00Z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