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311B5" w14:textId="77777777" w:rsidR="0044508B" w:rsidRPr="00544F71" w:rsidRDefault="0044508B" w:rsidP="0044508B">
      <w:pPr>
        <w:pStyle w:val="NoSpacing"/>
        <w:jc w:val="center"/>
        <w:rPr>
          <w:i/>
          <w:sz w:val="24"/>
        </w:rPr>
      </w:pPr>
      <w:r w:rsidRPr="00544F71">
        <w:rPr>
          <w:i/>
          <w:sz w:val="24"/>
        </w:rPr>
        <w:t>The Ontario Association of Fire Chiefs mission is to lead innovation and excellence in public and life safety.  Our vision is to inspire and influence a safer Ontario.</w:t>
      </w:r>
    </w:p>
    <w:p w14:paraId="69B10BEA" w14:textId="3DA3B04D" w:rsidR="0044508B" w:rsidRDefault="0044508B" w:rsidP="00DE3A60">
      <w:pPr>
        <w:pStyle w:val="NoSpacing"/>
        <w:jc w:val="center"/>
        <w:rPr>
          <w:sz w:val="28"/>
        </w:rPr>
      </w:pPr>
    </w:p>
    <w:p w14:paraId="1FDBC7FD" w14:textId="77777777" w:rsidR="009047F6" w:rsidRPr="009047F6" w:rsidRDefault="009047F6" w:rsidP="009047F6">
      <w:pPr>
        <w:pStyle w:val="NoSpacing"/>
        <w:jc w:val="center"/>
        <w:rPr>
          <w:i/>
          <w:sz w:val="24"/>
        </w:rPr>
      </w:pPr>
      <w:r w:rsidRPr="009047F6">
        <w:rPr>
          <w:i/>
          <w:sz w:val="24"/>
        </w:rPr>
        <w:t xml:space="preserve">DEI vision: That every fire department in Ontario is equitable, inclusive, and reflects the </w:t>
      </w:r>
    </w:p>
    <w:p w14:paraId="4D93EC5B" w14:textId="77777777" w:rsidR="009047F6" w:rsidRPr="009047F6" w:rsidRDefault="009047F6" w:rsidP="009047F6">
      <w:pPr>
        <w:pStyle w:val="NoSpacing"/>
        <w:jc w:val="center"/>
        <w:rPr>
          <w:i/>
          <w:sz w:val="24"/>
        </w:rPr>
      </w:pPr>
      <w:r w:rsidRPr="009047F6">
        <w:rPr>
          <w:i/>
          <w:sz w:val="24"/>
        </w:rPr>
        <w:t>diversity of the community they serve.</w:t>
      </w:r>
    </w:p>
    <w:p w14:paraId="4BAF51A3" w14:textId="77777777" w:rsidR="009047F6" w:rsidRPr="009047F6" w:rsidRDefault="009047F6" w:rsidP="00DE3A60">
      <w:pPr>
        <w:pStyle w:val="NoSpacing"/>
        <w:jc w:val="center"/>
        <w:rPr>
          <w:i/>
          <w:sz w:val="28"/>
        </w:rPr>
      </w:pPr>
    </w:p>
    <w:p w14:paraId="50FC23FE" w14:textId="34F037A2" w:rsidR="009047F6" w:rsidRDefault="005521F0" w:rsidP="009047F6">
      <w:pPr>
        <w:pStyle w:val="PlainText"/>
        <w:jc w:val="center"/>
      </w:pPr>
      <w:r>
        <w:rPr>
          <w:sz w:val="28"/>
        </w:rPr>
        <w:t>Thurs</w:t>
      </w:r>
      <w:r w:rsidR="009047F6">
        <w:rPr>
          <w:sz w:val="28"/>
        </w:rPr>
        <w:t xml:space="preserve">day </w:t>
      </w:r>
      <w:r w:rsidR="00FF41E4">
        <w:rPr>
          <w:sz w:val="28"/>
        </w:rPr>
        <w:t>January</w:t>
      </w:r>
      <w:r w:rsidR="005444A5">
        <w:rPr>
          <w:sz w:val="28"/>
        </w:rPr>
        <w:t xml:space="preserve"> </w:t>
      </w:r>
      <w:r w:rsidR="00FF41E4">
        <w:rPr>
          <w:sz w:val="28"/>
        </w:rPr>
        <w:t>19</w:t>
      </w:r>
      <w:r w:rsidR="009047F6">
        <w:rPr>
          <w:sz w:val="28"/>
        </w:rPr>
        <w:t>, 202</w:t>
      </w:r>
      <w:r w:rsidR="00FF41E4">
        <w:rPr>
          <w:sz w:val="28"/>
        </w:rPr>
        <w:t>3</w:t>
      </w:r>
      <w:r w:rsidR="009047F6">
        <w:rPr>
          <w:sz w:val="28"/>
        </w:rPr>
        <w:t>, 1</w:t>
      </w:r>
      <w:r w:rsidR="009F2F61">
        <w:rPr>
          <w:sz w:val="28"/>
        </w:rPr>
        <w:t>0</w:t>
      </w:r>
      <w:r w:rsidR="009047F6">
        <w:rPr>
          <w:sz w:val="28"/>
        </w:rPr>
        <w:t>:</w:t>
      </w:r>
      <w:r w:rsidR="005444A5">
        <w:rPr>
          <w:sz w:val="28"/>
        </w:rPr>
        <w:t>0</w:t>
      </w:r>
      <w:r w:rsidR="009047F6">
        <w:rPr>
          <w:sz w:val="28"/>
        </w:rPr>
        <w:t>0</w:t>
      </w:r>
      <w:r w:rsidR="009F2F61">
        <w:rPr>
          <w:sz w:val="28"/>
        </w:rPr>
        <w:t>a</w:t>
      </w:r>
      <w:r w:rsidR="009047F6">
        <w:rPr>
          <w:sz w:val="28"/>
        </w:rPr>
        <w:t>m</w:t>
      </w:r>
    </w:p>
    <w:p w14:paraId="26BA37D1" w14:textId="77777777" w:rsidR="009047F6" w:rsidRDefault="009047F6" w:rsidP="00DE3A60">
      <w:pPr>
        <w:pStyle w:val="NoSpacing"/>
        <w:jc w:val="center"/>
        <w:rPr>
          <w:sz w:val="28"/>
        </w:rPr>
      </w:pPr>
    </w:p>
    <w:p w14:paraId="461969CC" w14:textId="69622D66" w:rsidR="00EB71EE" w:rsidRPr="009047F6" w:rsidRDefault="00342C1E" w:rsidP="00DE3A60">
      <w:pPr>
        <w:pStyle w:val="NoSpacing"/>
        <w:jc w:val="center"/>
        <w:rPr>
          <w:b/>
          <w:bCs/>
          <w:sz w:val="28"/>
        </w:rPr>
      </w:pPr>
      <w:r w:rsidRPr="009047F6">
        <w:rPr>
          <w:b/>
          <w:bCs/>
          <w:sz w:val="28"/>
        </w:rPr>
        <w:t>ZOOM</w:t>
      </w:r>
      <w:r w:rsidR="008C52AF">
        <w:rPr>
          <w:b/>
          <w:bCs/>
          <w:sz w:val="28"/>
        </w:rPr>
        <w:t xml:space="preserve"> </w:t>
      </w:r>
      <w:r w:rsidRPr="009047F6">
        <w:rPr>
          <w:b/>
          <w:bCs/>
          <w:sz w:val="28"/>
        </w:rPr>
        <w:t>Meeting</w:t>
      </w:r>
    </w:p>
    <w:p w14:paraId="31A79BCD" w14:textId="77777777" w:rsidR="00FF41E4" w:rsidRDefault="00103C4D" w:rsidP="00FF41E4">
      <w:pPr>
        <w:rPr>
          <w:rFonts w:ascii="Arial" w:hAnsi="Arial" w:cs="Arial"/>
          <w:sz w:val="22"/>
          <w:szCs w:val="22"/>
        </w:rPr>
      </w:pPr>
      <w:hyperlink r:id="rId9" w:history="1">
        <w:r w:rsidR="00FF41E4">
          <w:rPr>
            <w:rStyle w:val="Hyperlink"/>
            <w:rFonts w:ascii="Arial" w:hAnsi="Arial" w:cs="Arial"/>
          </w:rPr>
          <w:t>https://us06web.zoom.us/j/89030190388?pwd=cXE5bWl0VGlLODVlbzZXN0dYSEdYZz09</w:t>
        </w:r>
      </w:hyperlink>
    </w:p>
    <w:p w14:paraId="30481270" w14:textId="37C30D30" w:rsidR="009047F6" w:rsidRPr="009047F6" w:rsidRDefault="009047F6" w:rsidP="009047F6">
      <w:pPr>
        <w:spacing w:after="0"/>
        <w:jc w:val="center"/>
        <w:rPr>
          <w:rFonts w:ascii="Arial" w:hAnsi="Arial" w:cs="Arial"/>
        </w:rPr>
      </w:pPr>
      <w:r w:rsidRPr="009047F6">
        <w:rPr>
          <w:rFonts w:ascii="Arial" w:hAnsi="Arial" w:cs="Arial"/>
        </w:rPr>
        <w:t xml:space="preserve">Meeting ID: </w:t>
      </w:r>
      <w:r w:rsidR="00FF41E4" w:rsidRPr="00FF41E4">
        <w:rPr>
          <w:rFonts w:ascii="Arial" w:hAnsi="Arial" w:cs="Arial"/>
        </w:rPr>
        <w:t>890 3019 0388</w:t>
      </w:r>
    </w:p>
    <w:p w14:paraId="1B909D82" w14:textId="67B98BE8" w:rsidR="009047F6" w:rsidRPr="009047F6" w:rsidRDefault="009047F6" w:rsidP="009047F6">
      <w:pPr>
        <w:pStyle w:val="PlainText"/>
        <w:jc w:val="center"/>
        <w:rPr>
          <w:sz w:val="24"/>
          <w:szCs w:val="24"/>
        </w:rPr>
      </w:pPr>
      <w:r w:rsidRPr="009047F6">
        <w:rPr>
          <w:rFonts w:cs="Arial"/>
          <w:sz w:val="24"/>
          <w:szCs w:val="24"/>
        </w:rPr>
        <w:t xml:space="preserve">Passcode: </w:t>
      </w:r>
      <w:r w:rsidR="00FF41E4" w:rsidRPr="00FF41E4">
        <w:rPr>
          <w:rFonts w:cs="Arial"/>
          <w:sz w:val="24"/>
          <w:szCs w:val="24"/>
        </w:rPr>
        <w:t>363196</w:t>
      </w:r>
    </w:p>
    <w:p w14:paraId="18DD068E" w14:textId="67FEE572" w:rsidR="00EB71EE" w:rsidRDefault="00EB71EE" w:rsidP="00271AE5">
      <w:pPr>
        <w:pStyle w:val="NoSpacing"/>
      </w:pPr>
    </w:p>
    <w:p w14:paraId="38B53B4E" w14:textId="1D832BE7" w:rsidR="00271AE5" w:rsidRDefault="00271AE5" w:rsidP="008516C9">
      <w:pPr>
        <w:pStyle w:val="NoSpacing"/>
        <w:jc w:val="center"/>
      </w:pPr>
    </w:p>
    <w:p w14:paraId="4C37F81C" w14:textId="705FB9B1" w:rsidR="00094E48" w:rsidRDefault="00094E48" w:rsidP="00094E48">
      <w:pPr>
        <w:pStyle w:val="NoSpacing"/>
      </w:pPr>
      <w:r w:rsidRPr="00C44ED8">
        <w:rPr>
          <w:b/>
          <w:bCs/>
        </w:rPr>
        <w:t>Attendees</w:t>
      </w:r>
      <w:r>
        <w:t xml:space="preserve">: </w:t>
      </w:r>
      <w:r w:rsidR="00C92D04">
        <w:t xml:space="preserve">Jeremy Parkin, Todd Aitken, </w:t>
      </w:r>
      <w:proofErr w:type="spellStart"/>
      <w:r w:rsidR="00C92D04">
        <w:t>Ravjot</w:t>
      </w:r>
      <w:proofErr w:type="spellEnd"/>
      <w:r w:rsidR="00C92D04">
        <w:t xml:space="preserve"> Chhatwal, Ashley Russell-Taylor, Mark Tishman, and Karthik Swaminathan</w:t>
      </w:r>
    </w:p>
    <w:p w14:paraId="030C6FB8" w14:textId="0F2690EE" w:rsidR="00094E48" w:rsidRDefault="00094E48" w:rsidP="00094E48">
      <w:pPr>
        <w:pStyle w:val="NoSpacing"/>
      </w:pPr>
    </w:p>
    <w:p w14:paraId="5592BEF2" w14:textId="480E4C19" w:rsidR="00094E48" w:rsidRDefault="00094E48" w:rsidP="00094E48">
      <w:pPr>
        <w:pStyle w:val="NoSpacing"/>
      </w:pPr>
      <w:r w:rsidRPr="00C44ED8">
        <w:rPr>
          <w:b/>
          <w:bCs/>
        </w:rPr>
        <w:t>Regrets</w:t>
      </w:r>
      <w:r>
        <w:t xml:space="preserve">: </w:t>
      </w:r>
      <w:r w:rsidR="00C92D04">
        <w:t xml:space="preserve">Jeremy </w:t>
      </w:r>
      <w:r w:rsidR="00AA4FCB">
        <w:t xml:space="preserve">Inglis, </w:t>
      </w:r>
      <w:r w:rsidR="00C92D04">
        <w:t xml:space="preserve">Burt Lamoureux, Nick Ruller, </w:t>
      </w:r>
      <w:r w:rsidR="00B10127">
        <w:t>Normand</w:t>
      </w:r>
      <w:r w:rsidR="00C92D04">
        <w:t xml:space="preserve"> Beauchamp, Kalpana </w:t>
      </w:r>
      <w:proofErr w:type="spellStart"/>
      <w:r w:rsidR="00C92D04">
        <w:t>Rajgopalan</w:t>
      </w:r>
      <w:proofErr w:type="spellEnd"/>
      <w:r w:rsidR="00C92D04">
        <w:t xml:space="preserve">, Vanessa </w:t>
      </w:r>
      <w:proofErr w:type="spellStart"/>
      <w:r w:rsidR="00C92D04">
        <w:t>Devolin</w:t>
      </w:r>
      <w:proofErr w:type="spellEnd"/>
    </w:p>
    <w:p w14:paraId="75F01B38" w14:textId="175129CF" w:rsidR="00094E48" w:rsidRDefault="00094E48" w:rsidP="00094E48">
      <w:pPr>
        <w:pStyle w:val="NoSpacing"/>
      </w:pPr>
    </w:p>
    <w:p w14:paraId="1FBDA46C" w14:textId="01A16B1B" w:rsidR="00094E48" w:rsidRDefault="00094E48" w:rsidP="00094E48">
      <w:pPr>
        <w:pStyle w:val="NoSpacing"/>
      </w:pPr>
      <w:r w:rsidRPr="00C44ED8">
        <w:rPr>
          <w:b/>
          <w:bCs/>
        </w:rPr>
        <w:t>Minute Taker</w:t>
      </w:r>
      <w:r>
        <w:t xml:space="preserve">: Karthik Swaminathan </w:t>
      </w:r>
    </w:p>
    <w:p w14:paraId="28969E70" w14:textId="77777777" w:rsidR="00A311A8" w:rsidRDefault="00A311A8" w:rsidP="00094E48">
      <w:pPr>
        <w:pStyle w:val="NoSpacing"/>
      </w:pPr>
    </w:p>
    <w:p w14:paraId="2CEA77EA" w14:textId="77777777" w:rsidR="00094E48" w:rsidRDefault="00094E48" w:rsidP="00094E48">
      <w:pPr>
        <w:pStyle w:val="NoSpacing"/>
      </w:pPr>
    </w:p>
    <w:p w14:paraId="368AE26A" w14:textId="3548E7EF" w:rsidR="0015180F" w:rsidRPr="00C44ED8" w:rsidRDefault="00777F26" w:rsidP="00EB71EE">
      <w:pPr>
        <w:pStyle w:val="NoSpacing"/>
        <w:numPr>
          <w:ilvl w:val="0"/>
          <w:numId w:val="36"/>
        </w:numPr>
        <w:ind w:left="630" w:hanging="450"/>
        <w:rPr>
          <w:b/>
          <w:bCs/>
          <w:szCs w:val="22"/>
        </w:rPr>
      </w:pPr>
      <w:r w:rsidRPr="00C44ED8">
        <w:rPr>
          <w:b/>
          <w:bCs/>
          <w:szCs w:val="22"/>
        </w:rPr>
        <w:t xml:space="preserve">Welcome </w:t>
      </w:r>
      <w:r w:rsidR="00544F71" w:rsidRPr="00C44ED8">
        <w:rPr>
          <w:b/>
          <w:bCs/>
          <w:szCs w:val="22"/>
        </w:rPr>
        <w:t>–</w:t>
      </w:r>
      <w:r w:rsidRPr="00C44ED8">
        <w:rPr>
          <w:b/>
          <w:bCs/>
          <w:szCs w:val="22"/>
        </w:rPr>
        <w:t xml:space="preserve"> </w:t>
      </w:r>
      <w:r w:rsidR="00544F71" w:rsidRPr="00C44ED8">
        <w:rPr>
          <w:b/>
          <w:bCs/>
          <w:szCs w:val="22"/>
        </w:rPr>
        <w:t>Committee Chair</w:t>
      </w:r>
    </w:p>
    <w:p w14:paraId="48F69879" w14:textId="2377026E" w:rsidR="00A311A8" w:rsidRDefault="00A311A8" w:rsidP="00A311A8">
      <w:pPr>
        <w:pStyle w:val="NoSpacing"/>
        <w:numPr>
          <w:ilvl w:val="0"/>
          <w:numId w:val="41"/>
        </w:numPr>
        <w:rPr>
          <w:szCs w:val="22"/>
        </w:rPr>
      </w:pPr>
      <w:r>
        <w:rPr>
          <w:szCs w:val="22"/>
        </w:rPr>
        <w:t xml:space="preserve">Committee Chair Parkin welcomed the group and thanked them for their time. </w:t>
      </w:r>
    </w:p>
    <w:p w14:paraId="27A5046A" w14:textId="5EEDE27A" w:rsidR="006905B6" w:rsidRPr="006905B6" w:rsidRDefault="006905B6" w:rsidP="006905B6">
      <w:pPr>
        <w:pStyle w:val="NoSpacing"/>
        <w:numPr>
          <w:ilvl w:val="0"/>
          <w:numId w:val="41"/>
        </w:numPr>
      </w:pPr>
      <w:r>
        <w:rPr>
          <w:szCs w:val="22"/>
        </w:rPr>
        <w:t xml:space="preserve">Committee Chair Parkin also </w:t>
      </w:r>
      <w:r>
        <w:t>updated that another member will be joining the Committee, subject to the Board’s approval</w:t>
      </w:r>
      <w:r w:rsidR="00C17F6F">
        <w:t>.</w:t>
      </w:r>
      <w:r>
        <w:t xml:space="preserve"> </w:t>
      </w:r>
    </w:p>
    <w:p w14:paraId="07E268DC" w14:textId="1F758D25" w:rsidR="00342C1E" w:rsidRDefault="00342C1E" w:rsidP="00342C1E">
      <w:pPr>
        <w:pStyle w:val="NoSpacing"/>
        <w:ind w:left="630"/>
      </w:pPr>
    </w:p>
    <w:p w14:paraId="3077DB9A" w14:textId="348969C8" w:rsidR="00680296" w:rsidRDefault="00544F71" w:rsidP="00EB71EE">
      <w:pPr>
        <w:pStyle w:val="NoSpacing"/>
        <w:numPr>
          <w:ilvl w:val="0"/>
          <w:numId w:val="36"/>
        </w:numPr>
        <w:ind w:left="630" w:hanging="450"/>
      </w:pPr>
      <w:r>
        <w:t>Agenda Additions</w:t>
      </w:r>
    </w:p>
    <w:p w14:paraId="16ABEA29" w14:textId="4493CB48" w:rsidR="00C92D04" w:rsidRDefault="00C92D04" w:rsidP="00C92D04">
      <w:pPr>
        <w:pStyle w:val="NoSpacing"/>
        <w:numPr>
          <w:ilvl w:val="0"/>
          <w:numId w:val="41"/>
        </w:numPr>
      </w:pPr>
      <w:r>
        <w:t xml:space="preserve">None </w:t>
      </w:r>
    </w:p>
    <w:p w14:paraId="30F7495C" w14:textId="77777777" w:rsidR="00342C1E" w:rsidRDefault="00342C1E" w:rsidP="00342C1E">
      <w:pPr>
        <w:pStyle w:val="NoSpacing"/>
        <w:ind w:left="630"/>
      </w:pPr>
    </w:p>
    <w:p w14:paraId="3BC5A17A" w14:textId="6DA58C01" w:rsidR="006A2328" w:rsidRDefault="00544F71" w:rsidP="00EB71EE">
      <w:pPr>
        <w:pStyle w:val="NoSpacing"/>
        <w:numPr>
          <w:ilvl w:val="0"/>
          <w:numId w:val="36"/>
        </w:numPr>
        <w:ind w:left="630" w:hanging="450"/>
      </w:pPr>
      <w:r>
        <w:t xml:space="preserve">Review of </w:t>
      </w:r>
      <w:r w:rsidR="00A24EBD">
        <w:t>P</w:t>
      </w:r>
      <w:r>
        <w:t xml:space="preserve">revious </w:t>
      </w:r>
      <w:r w:rsidR="00A24EBD">
        <w:t>M</w:t>
      </w:r>
      <w:r>
        <w:t xml:space="preserve">eeting </w:t>
      </w:r>
      <w:r w:rsidR="00A24EBD">
        <w:t>M</w:t>
      </w:r>
      <w:r>
        <w:t>inutes</w:t>
      </w:r>
    </w:p>
    <w:p w14:paraId="22ED6891" w14:textId="77777777" w:rsidR="008C52AF" w:rsidRDefault="008C52AF" w:rsidP="008C52AF">
      <w:pPr>
        <w:pStyle w:val="NoSpacing"/>
      </w:pPr>
    </w:p>
    <w:p w14:paraId="4AF40FAC" w14:textId="78D8CEE8" w:rsidR="00BF154B" w:rsidRDefault="00BF154B" w:rsidP="008C52AF">
      <w:pPr>
        <w:pStyle w:val="NoSpacing"/>
        <w:numPr>
          <w:ilvl w:val="1"/>
          <w:numId w:val="36"/>
        </w:numPr>
      </w:pPr>
      <w:r>
        <w:t>June 9, 2022</w:t>
      </w:r>
      <w:r w:rsidR="00236B5C">
        <w:t xml:space="preserve"> – No </w:t>
      </w:r>
      <w:r w:rsidR="00C17F6F">
        <w:t>quorum</w:t>
      </w:r>
    </w:p>
    <w:p w14:paraId="5503B1DA" w14:textId="4E85478E" w:rsidR="005521F0" w:rsidRDefault="005521F0" w:rsidP="008C52AF">
      <w:pPr>
        <w:pStyle w:val="NoSpacing"/>
        <w:numPr>
          <w:ilvl w:val="1"/>
          <w:numId w:val="36"/>
        </w:numPr>
      </w:pPr>
      <w:r>
        <w:t xml:space="preserve">November 1, 2022 – No </w:t>
      </w:r>
      <w:r w:rsidR="00C17F6F">
        <w:t>quorum</w:t>
      </w:r>
    </w:p>
    <w:p w14:paraId="65A0FB47" w14:textId="4BDF04AD" w:rsidR="00FF41E4" w:rsidRDefault="00FF41E4" w:rsidP="008C52AF">
      <w:pPr>
        <w:pStyle w:val="NoSpacing"/>
        <w:numPr>
          <w:ilvl w:val="1"/>
          <w:numId w:val="36"/>
        </w:numPr>
      </w:pPr>
      <w:r>
        <w:t>November 23, 2022 (AGM)</w:t>
      </w:r>
    </w:p>
    <w:p w14:paraId="45C34F38" w14:textId="0CDE3771" w:rsidR="00FF41E4" w:rsidRDefault="00FF41E4" w:rsidP="008C52AF">
      <w:pPr>
        <w:pStyle w:val="NoSpacing"/>
        <w:numPr>
          <w:ilvl w:val="1"/>
          <w:numId w:val="36"/>
        </w:numPr>
      </w:pPr>
      <w:r>
        <w:t xml:space="preserve">December 8, 2022 – No </w:t>
      </w:r>
      <w:r w:rsidR="00C17F6F">
        <w:t>quorum</w:t>
      </w:r>
      <w:r>
        <w:t xml:space="preserve"> </w:t>
      </w:r>
    </w:p>
    <w:p w14:paraId="0B958C40" w14:textId="36CDB631" w:rsidR="00342C1E" w:rsidRDefault="00342C1E" w:rsidP="00342C1E">
      <w:pPr>
        <w:pStyle w:val="NoSpacing"/>
        <w:ind w:left="630"/>
      </w:pPr>
    </w:p>
    <w:p w14:paraId="586301C5" w14:textId="2363B61C" w:rsidR="00342C1E" w:rsidRPr="00C44ED8" w:rsidRDefault="00342C1E" w:rsidP="00EB71EE">
      <w:pPr>
        <w:pStyle w:val="NoSpacing"/>
        <w:numPr>
          <w:ilvl w:val="0"/>
          <w:numId w:val="36"/>
        </w:numPr>
        <w:ind w:left="630" w:hanging="450"/>
        <w:rPr>
          <w:b/>
          <w:bCs/>
        </w:rPr>
      </w:pPr>
      <w:r w:rsidRPr="00C44ED8">
        <w:rPr>
          <w:b/>
          <w:bCs/>
        </w:rPr>
        <w:t>Declaration of Conflict of Interests</w:t>
      </w:r>
    </w:p>
    <w:p w14:paraId="434E1EEC" w14:textId="17FBDE3C" w:rsidR="00C92D04" w:rsidRDefault="00C92D04" w:rsidP="00C92D04">
      <w:pPr>
        <w:pStyle w:val="NoSpacing"/>
        <w:numPr>
          <w:ilvl w:val="0"/>
          <w:numId w:val="41"/>
        </w:numPr>
      </w:pPr>
      <w:r>
        <w:t xml:space="preserve">None </w:t>
      </w:r>
    </w:p>
    <w:p w14:paraId="745FA9DF" w14:textId="77777777" w:rsidR="009F2F61" w:rsidRDefault="009F2F61" w:rsidP="009F2F61">
      <w:pPr>
        <w:pStyle w:val="NoSpacing"/>
        <w:ind w:left="180"/>
      </w:pPr>
    </w:p>
    <w:p w14:paraId="7EFD9E35" w14:textId="74EA6910" w:rsidR="00B9459F" w:rsidRPr="00C44ED8" w:rsidRDefault="002867E8" w:rsidP="00B9459F">
      <w:pPr>
        <w:pStyle w:val="NoSpacing"/>
        <w:numPr>
          <w:ilvl w:val="0"/>
          <w:numId w:val="36"/>
        </w:numPr>
        <w:ind w:left="630" w:hanging="450"/>
        <w:rPr>
          <w:b/>
          <w:bCs/>
        </w:rPr>
      </w:pPr>
      <w:r w:rsidRPr="00C44ED8">
        <w:rPr>
          <w:b/>
          <w:bCs/>
        </w:rPr>
        <w:t>Toolkit Program</w:t>
      </w:r>
      <w:r w:rsidR="005521F0" w:rsidRPr="00C44ED8">
        <w:rPr>
          <w:b/>
          <w:bCs/>
        </w:rPr>
        <w:t xml:space="preserve"> Checklist</w:t>
      </w:r>
    </w:p>
    <w:p w14:paraId="5FCD77D5" w14:textId="64297DFE" w:rsidR="00C92D04" w:rsidRDefault="00C92D04" w:rsidP="00C92D04">
      <w:pPr>
        <w:pStyle w:val="NoSpacing"/>
        <w:numPr>
          <w:ilvl w:val="0"/>
          <w:numId w:val="41"/>
        </w:numPr>
      </w:pPr>
      <w:r>
        <w:t xml:space="preserve">Chief Aitken requested the latest version of the </w:t>
      </w:r>
      <w:r w:rsidR="00C17F6F">
        <w:t xml:space="preserve">toolkit. </w:t>
      </w:r>
    </w:p>
    <w:p w14:paraId="5EB52C9F" w14:textId="4C9F416C" w:rsidR="00C92D04" w:rsidRDefault="00C92D04" w:rsidP="00C92D04">
      <w:pPr>
        <w:pStyle w:val="NoSpacing"/>
        <w:numPr>
          <w:ilvl w:val="0"/>
          <w:numId w:val="41"/>
        </w:numPr>
      </w:pPr>
      <w:r>
        <w:t>Committee Chair Parkin indicated that the toolkit would benefit</w:t>
      </w:r>
      <w:r w:rsidR="006905B6">
        <w:t xml:space="preserve"> </w:t>
      </w:r>
      <w:r w:rsidR="00C17F6F">
        <w:t xml:space="preserve">not only fire departments, but </w:t>
      </w:r>
      <w:r w:rsidR="006905B6">
        <w:t>key stakeholder group</w:t>
      </w:r>
      <w:r w:rsidR="00C17F6F">
        <w:t xml:space="preserve"> such as</w:t>
      </w:r>
      <w:r w:rsidR="006905B6">
        <w:t xml:space="preserve"> Fire Service Women and Ontario Native Fire</w:t>
      </w:r>
      <w:r w:rsidR="00C17F6F">
        <w:t xml:space="preserve"> Fighter </w:t>
      </w:r>
      <w:r w:rsidR="00C44ED8">
        <w:t>Society and</w:t>
      </w:r>
      <w:r w:rsidR="006905B6">
        <w:t xml:space="preserve"> asked the Committee to recommend any other </w:t>
      </w:r>
      <w:r w:rsidR="00C17F6F">
        <w:t xml:space="preserve">stakeholders </w:t>
      </w:r>
      <w:r w:rsidR="006905B6">
        <w:t xml:space="preserve">that might benefit </w:t>
      </w:r>
      <w:r w:rsidR="00C17F6F">
        <w:t xml:space="preserve">from the toolkit. </w:t>
      </w:r>
    </w:p>
    <w:p w14:paraId="2CFF864B" w14:textId="67C72E45" w:rsidR="00C17F6F" w:rsidRDefault="00C17F6F" w:rsidP="00C92D04">
      <w:pPr>
        <w:pStyle w:val="NoSpacing"/>
        <w:numPr>
          <w:ilvl w:val="0"/>
          <w:numId w:val="41"/>
        </w:numPr>
      </w:pPr>
      <w:r>
        <w:t xml:space="preserve">The Chair would like to present the toolkit at an upcoming OAFC event. </w:t>
      </w:r>
    </w:p>
    <w:p w14:paraId="458C32AA" w14:textId="77777777" w:rsidR="001B2D0F" w:rsidRDefault="001B2D0F" w:rsidP="001B2D0F">
      <w:pPr>
        <w:pStyle w:val="NoSpacing"/>
      </w:pPr>
    </w:p>
    <w:p w14:paraId="0347C6C9" w14:textId="2E9F820F" w:rsidR="00342C1E" w:rsidRPr="00C44ED8" w:rsidRDefault="00342C1E" w:rsidP="00EB71EE">
      <w:pPr>
        <w:pStyle w:val="NoSpacing"/>
        <w:numPr>
          <w:ilvl w:val="0"/>
          <w:numId w:val="36"/>
        </w:numPr>
        <w:ind w:left="630" w:hanging="450"/>
        <w:rPr>
          <w:b/>
          <w:bCs/>
        </w:rPr>
      </w:pPr>
      <w:r w:rsidRPr="00C44ED8">
        <w:rPr>
          <w:b/>
          <w:bCs/>
        </w:rPr>
        <w:t>Roundtable</w:t>
      </w:r>
    </w:p>
    <w:p w14:paraId="02C7D3C5" w14:textId="172AB5A8" w:rsidR="00C92D04" w:rsidRDefault="00C17F6F" w:rsidP="00DD5BFA">
      <w:pPr>
        <w:pStyle w:val="NoSpacing"/>
        <w:numPr>
          <w:ilvl w:val="0"/>
          <w:numId w:val="41"/>
        </w:numPr>
      </w:pPr>
      <w:r>
        <w:t>The Committee stressed</w:t>
      </w:r>
      <w:r w:rsidR="006905B6">
        <w:t xml:space="preserve"> on the importance of the toolkit and urged the </w:t>
      </w:r>
      <w:r>
        <w:t xml:space="preserve">everyone </w:t>
      </w:r>
      <w:r w:rsidR="006905B6">
        <w:t xml:space="preserve">to work together </w:t>
      </w:r>
      <w:r>
        <w:t xml:space="preserve">to see it through. </w:t>
      </w:r>
      <w:r w:rsidR="006905B6">
        <w:t xml:space="preserve"> </w:t>
      </w:r>
    </w:p>
    <w:p w14:paraId="384D3F36" w14:textId="434755FC" w:rsidR="00C92D04" w:rsidRDefault="006905B6" w:rsidP="00C92D04">
      <w:pPr>
        <w:pStyle w:val="NoSpacing"/>
        <w:numPr>
          <w:ilvl w:val="0"/>
          <w:numId w:val="41"/>
        </w:numPr>
      </w:pPr>
      <w:r>
        <w:t>OAFC Executive Director updated that he had spoken to Jamie Kovacs and that the Enbridge grants were being disbursed in communities Enbridge serves</w:t>
      </w:r>
      <w:r w:rsidR="00C17F6F">
        <w:t xml:space="preserve"> only. </w:t>
      </w:r>
      <w:r>
        <w:t xml:space="preserve"> </w:t>
      </w:r>
    </w:p>
    <w:p w14:paraId="5FE2BA58" w14:textId="3F673B7E" w:rsidR="006905B6" w:rsidRDefault="006905B6" w:rsidP="00C92D04">
      <w:pPr>
        <w:pStyle w:val="NoSpacing"/>
        <w:numPr>
          <w:ilvl w:val="0"/>
          <w:numId w:val="41"/>
        </w:numPr>
      </w:pPr>
      <w:r>
        <w:t>OAFC Executive Director also shared he had reached out to</w:t>
      </w:r>
      <w:r w:rsidR="00C17F6F">
        <w:t xml:space="preserve"> the ONFFS President</w:t>
      </w:r>
      <w:r>
        <w:t xml:space="preserve"> Melvin McLeod and offered OAFC assistance; the annual symposium will be conducted early June</w:t>
      </w:r>
      <w:r w:rsidR="00C17F6F">
        <w:t>.</w:t>
      </w:r>
      <w:r>
        <w:t xml:space="preserve"> </w:t>
      </w:r>
    </w:p>
    <w:p w14:paraId="0F90F908" w14:textId="20E20F7A" w:rsidR="006905B6" w:rsidRDefault="006905B6" w:rsidP="00C92D04">
      <w:pPr>
        <w:pStyle w:val="NoSpacing"/>
        <w:numPr>
          <w:ilvl w:val="0"/>
          <w:numId w:val="41"/>
        </w:numPr>
      </w:pPr>
      <w:r>
        <w:t xml:space="preserve">OAFC Executive Director stressed on including </w:t>
      </w:r>
      <w:r w:rsidR="00C17F6F">
        <w:t xml:space="preserve">First Nations </w:t>
      </w:r>
      <w:r>
        <w:t xml:space="preserve">firefighters in all </w:t>
      </w:r>
      <w:r w:rsidR="00C17F6F">
        <w:t>conversations.</w:t>
      </w:r>
      <w:r>
        <w:t xml:space="preserve"> </w:t>
      </w:r>
    </w:p>
    <w:p w14:paraId="4D24755A" w14:textId="194C0E59" w:rsidR="00AB0C82" w:rsidRDefault="00AB0C82" w:rsidP="00C92D04">
      <w:pPr>
        <w:pStyle w:val="NoSpacing"/>
        <w:numPr>
          <w:ilvl w:val="0"/>
          <w:numId w:val="41"/>
        </w:numPr>
      </w:pPr>
      <w:r>
        <w:t xml:space="preserve">Chief Russell-Taylor encouraged the continuation of the conversation with </w:t>
      </w:r>
      <w:r w:rsidR="00C17F6F">
        <w:t>the ONFFS</w:t>
      </w:r>
      <w:r>
        <w:t xml:space="preserve"> and with the National and Indigenous Fire Safety Council</w:t>
      </w:r>
      <w:r w:rsidR="00C17F6F">
        <w:t>.</w:t>
      </w:r>
      <w:r>
        <w:t xml:space="preserve"> </w:t>
      </w:r>
    </w:p>
    <w:p w14:paraId="7C79DC00" w14:textId="318EC40A" w:rsidR="006905B6" w:rsidRDefault="00C17F6F" w:rsidP="00C92D04">
      <w:pPr>
        <w:pStyle w:val="NoSpacing"/>
        <w:numPr>
          <w:ilvl w:val="0"/>
          <w:numId w:val="41"/>
        </w:numPr>
      </w:pPr>
      <w:r>
        <w:t xml:space="preserve">The </w:t>
      </w:r>
      <w:r w:rsidR="006905B6">
        <w:t xml:space="preserve">OAFC </w:t>
      </w:r>
      <w:r w:rsidR="00C44ED8">
        <w:t>is looking</w:t>
      </w:r>
      <w:r w:rsidR="006905B6">
        <w:t xml:space="preserve"> to expand the partnership</w:t>
      </w:r>
      <w:r>
        <w:t xml:space="preserve"> with FSWO.</w:t>
      </w:r>
      <w:r w:rsidR="006905B6">
        <w:t xml:space="preserve"> </w:t>
      </w:r>
    </w:p>
    <w:p w14:paraId="17FEBEAE" w14:textId="77777777" w:rsidR="00C44ED8" w:rsidRDefault="00C44ED8" w:rsidP="00AB0C82">
      <w:pPr>
        <w:pStyle w:val="NoSpacing"/>
        <w:ind w:left="630"/>
        <w:rPr>
          <w:color w:val="FF0000"/>
        </w:rPr>
      </w:pPr>
    </w:p>
    <w:p w14:paraId="14CCCC80" w14:textId="4D037079" w:rsidR="00AB0C82" w:rsidRDefault="00AB0C82" w:rsidP="00AB0C82">
      <w:pPr>
        <w:pStyle w:val="NoSpacing"/>
        <w:ind w:left="630"/>
      </w:pPr>
      <w:r w:rsidRPr="00AB0C82">
        <w:rPr>
          <w:color w:val="FF0000"/>
        </w:rPr>
        <w:t xml:space="preserve">Action Item: Committee Chair Parkin to follow up with </w:t>
      </w:r>
      <w:r w:rsidR="00C17F6F">
        <w:rPr>
          <w:color w:val="FF0000"/>
        </w:rPr>
        <w:t>Deputy Lamoureux</w:t>
      </w:r>
      <w:r w:rsidR="00C17F6F" w:rsidRPr="00AB0C82">
        <w:rPr>
          <w:color w:val="FF0000"/>
        </w:rPr>
        <w:t xml:space="preserve"> </w:t>
      </w:r>
      <w:r w:rsidRPr="00AB0C82">
        <w:rPr>
          <w:color w:val="FF0000"/>
        </w:rPr>
        <w:t xml:space="preserve">regarding the toolkit and share the most current version </w:t>
      </w:r>
    </w:p>
    <w:p w14:paraId="63287883" w14:textId="77777777" w:rsidR="00342C1E" w:rsidRDefault="00342C1E" w:rsidP="00342C1E">
      <w:pPr>
        <w:pStyle w:val="NoSpacing"/>
        <w:ind w:left="630"/>
      </w:pPr>
    </w:p>
    <w:p w14:paraId="6BE92D8C" w14:textId="4B92EBA5" w:rsidR="00342C1E" w:rsidRPr="00C44ED8" w:rsidRDefault="00342C1E" w:rsidP="00EB71EE">
      <w:pPr>
        <w:pStyle w:val="NoSpacing"/>
        <w:numPr>
          <w:ilvl w:val="0"/>
          <w:numId w:val="36"/>
        </w:numPr>
        <w:ind w:left="630" w:hanging="450"/>
        <w:rPr>
          <w:b/>
          <w:bCs/>
        </w:rPr>
      </w:pPr>
      <w:r w:rsidRPr="00C44ED8">
        <w:rPr>
          <w:b/>
          <w:bCs/>
        </w:rPr>
        <w:t>Next Meeting</w:t>
      </w:r>
    </w:p>
    <w:p w14:paraId="5E66F148" w14:textId="0178F133" w:rsidR="00D9574F" w:rsidRDefault="00D9574F" w:rsidP="00D9574F">
      <w:pPr>
        <w:pStyle w:val="NoSpacing"/>
        <w:numPr>
          <w:ilvl w:val="0"/>
          <w:numId w:val="41"/>
        </w:numPr>
      </w:pPr>
      <w:r>
        <w:t xml:space="preserve">The Committee discussed possible meeting dates in February </w:t>
      </w:r>
    </w:p>
    <w:p w14:paraId="07E146F5" w14:textId="77777777" w:rsidR="00342C1E" w:rsidRDefault="00342C1E" w:rsidP="00342C1E">
      <w:pPr>
        <w:pStyle w:val="NoSpacing"/>
        <w:ind w:left="630"/>
      </w:pPr>
    </w:p>
    <w:p w14:paraId="2AC0019C" w14:textId="778E17A1" w:rsidR="00AB0C82" w:rsidRPr="00C44ED8" w:rsidRDefault="00544F71" w:rsidP="00AB0C82">
      <w:pPr>
        <w:pStyle w:val="NoSpacing"/>
        <w:numPr>
          <w:ilvl w:val="0"/>
          <w:numId w:val="36"/>
        </w:numPr>
        <w:ind w:left="630" w:hanging="450"/>
        <w:rPr>
          <w:b/>
          <w:bCs/>
        </w:rPr>
      </w:pPr>
      <w:r w:rsidRPr="00C44ED8">
        <w:rPr>
          <w:b/>
          <w:bCs/>
        </w:rPr>
        <w:t>Adjournment</w:t>
      </w:r>
    </w:p>
    <w:p w14:paraId="21C3A240" w14:textId="48E3E823" w:rsidR="00AB0C82" w:rsidRDefault="00AB0C82" w:rsidP="00AB0C82">
      <w:pPr>
        <w:pStyle w:val="NoSpacing"/>
        <w:numPr>
          <w:ilvl w:val="0"/>
          <w:numId w:val="41"/>
        </w:numPr>
      </w:pPr>
      <w:r>
        <w:t xml:space="preserve">The </w:t>
      </w:r>
      <w:r w:rsidR="00C17F6F">
        <w:t xml:space="preserve">Chair adjourned the meeting at </w:t>
      </w:r>
      <w:r>
        <w:t xml:space="preserve">10:37 a.m. </w:t>
      </w:r>
    </w:p>
    <w:p w14:paraId="0E6D0432" w14:textId="26D3F79B" w:rsidR="006905B6" w:rsidRPr="006A2328" w:rsidRDefault="006905B6" w:rsidP="00AB0C82">
      <w:pPr>
        <w:ind w:left="0"/>
      </w:pPr>
    </w:p>
    <w:sectPr w:rsidR="006905B6" w:rsidRPr="006A2328" w:rsidSect="005A45D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644" w:right="1080" w:bottom="1440" w:left="1080" w:header="864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30247" w14:textId="77777777" w:rsidR="00404C38" w:rsidRDefault="00404C38" w:rsidP="008516C9">
      <w:pPr>
        <w:spacing w:after="0" w:line="240" w:lineRule="auto"/>
      </w:pPr>
      <w:r>
        <w:separator/>
      </w:r>
    </w:p>
  </w:endnote>
  <w:endnote w:type="continuationSeparator" w:id="0">
    <w:p w14:paraId="1DE92D73" w14:textId="77777777" w:rsidR="00404C38" w:rsidRDefault="00404C38" w:rsidP="00851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4DC24" w14:textId="77777777" w:rsidR="00103C4D" w:rsidRDefault="00103C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66125" w14:textId="77777777" w:rsidR="006A2328" w:rsidRDefault="00103C4D">
    <w:pPr>
      <w:pStyle w:val="Footer"/>
      <w:rPr>
        <w:b/>
      </w:rPr>
    </w:pPr>
    <w:r>
      <w:rPr>
        <w:b/>
      </w:rPr>
      <w:pict w14:anchorId="506EB33F">
        <v:rect id="_x0000_i1026" style="width:0;height:1.5pt" o:hralign="center" o:hrstd="t" o:hr="t" fillcolor="#a0a0a0" stroked="f"/>
      </w:pict>
    </w:r>
  </w:p>
  <w:p w14:paraId="2D198BF4" w14:textId="7CE108FA" w:rsidR="006A2328" w:rsidRPr="005A45D2" w:rsidRDefault="00342C1E" w:rsidP="004B1E98">
    <w:pPr>
      <w:pStyle w:val="NoSpacing"/>
      <w:rPr>
        <w:sz w:val="16"/>
      </w:rPr>
    </w:pPr>
    <w:r>
      <w:rPr>
        <w:sz w:val="16"/>
      </w:rPr>
      <w:t>Diversity, Education, Inclusivity (DEI)</w:t>
    </w:r>
    <w:r w:rsidR="00A24EBD">
      <w:rPr>
        <w:sz w:val="16"/>
      </w:rPr>
      <w:t xml:space="preserve"> Committee </w:t>
    </w:r>
    <w:r w:rsidR="00C73C93">
      <w:rPr>
        <w:sz w:val="16"/>
      </w:rPr>
      <w:t>Meeting Minutes</w:t>
    </w:r>
    <w:r w:rsidR="00A24EBD">
      <w:rPr>
        <w:sz w:val="16"/>
      </w:rPr>
      <w:t xml:space="preserve">, </w:t>
    </w:r>
    <w:r w:rsidR="00FF41E4">
      <w:rPr>
        <w:sz w:val="16"/>
      </w:rPr>
      <w:t>January</w:t>
    </w:r>
    <w:r w:rsidR="005444A5">
      <w:rPr>
        <w:sz w:val="16"/>
      </w:rPr>
      <w:t xml:space="preserve"> 1</w:t>
    </w:r>
    <w:r w:rsidR="00FF41E4">
      <w:rPr>
        <w:sz w:val="16"/>
      </w:rPr>
      <w:t>9</w:t>
    </w:r>
    <w:r w:rsidR="00EB71EE">
      <w:rPr>
        <w:sz w:val="16"/>
      </w:rPr>
      <w:t xml:space="preserve">, </w:t>
    </w:r>
    <w:r w:rsidR="001B6861">
      <w:rPr>
        <w:sz w:val="16"/>
      </w:rPr>
      <w:t>20</w:t>
    </w:r>
    <w:r w:rsidR="00396A4F">
      <w:rPr>
        <w:sz w:val="16"/>
      </w:rPr>
      <w:t>2</w:t>
    </w:r>
    <w:r w:rsidR="00FF41E4">
      <w:rPr>
        <w:sz w:val="16"/>
      </w:rPr>
      <w:t>3</w:t>
    </w:r>
    <w:r w:rsidR="00F401BC">
      <w:rPr>
        <w:sz w:val="16"/>
      </w:rPr>
      <w:tab/>
    </w:r>
    <w:r w:rsidR="000747A1">
      <w:rPr>
        <w:sz w:val="16"/>
      </w:rPr>
      <w:tab/>
    </w:r>
    <w:r w:rsidR="008C677F">
      <w:rPr>
        <w:sz w:val="16"/>
      </w:rPr>
      <w:tab/>
    </w:r>
    <w:r w:rsidR="008C677F">
      <w:rPr>
        <w:sz w:val="16"/>
      </w:rPr>
      <w:tab/>
    </w:r>
    <w:r w:rsidR="008C677F" w:rsidRPr="008C677F">
      <w:rPr>
        <w:sz w:val="16"/>
      </w:rPr>
      <w:t xml:space="preserve">Page </w:t>
    </w:r>
    <w:r w:rsidR="0023435F" w:rsidRPr="008C677F">
      <w:rPr>
        <w:b/>
        <w:bCs/>
        <w:sz w:val="16"/>
      </w:rPr>
      <w:fldChar w:fldCharType="begin"/>
    </w:r>
    <w:r w:rsidR="008C677F" w:rsidRPr="008C677F">
      <w:rPr>
        <w:b/>
        <w:bCs/>
        <w:sz w:val="16"/>
      </w:rPr>
      <w:instrText xml:space="preserve"> PAGE  \* Arabic  \* MERGEFORMAT </w:instrText>
    </w:r>
    <w:r w:rsidR="0023435F" w:rsidRPr="008C677F">
      <w:rPr>
        <w:b/>
        <w:bCs/>
        <w:sz w:val="16"/>
      </w:rPr>
      <w:fldChar w:fldCharType="separate"/>
    </w:r>
    <w:r w:rsidR="000A240A">
      <w:rPr>
        <w:b/>
        <w:bCs/>
        <w:noProof/>
        <w:sz w:val="16"/>
      </w:rPr>
      <w:t>1</w:t>
    </w:r>
    <w:r w:rsidR="0023435F" w:rsidRPr="008C677F">
      <w:rPr>
        <w:b/>
        <w:bCs/>
        <w:sz w:val="16"/>
      </w:rPr>
      <w:fldChar w:fldCharType="end"/>
    </w:r>
    <w:r w:rsidR="008C677F" w:rsidRPr="008C677F">
      <w:rPr>
        <w:sz w:val="16"/>
      </w:rPr>
      <w:t xml:space="preserve"> of </w:t>
    </w:r>
    <w:r w:rsidR="000A240A">
      <w:rPr>
        <w:b/>
        <w:bCs/>
        <w:noProof/>
        <w:sz w:val="16"/>
      </w:rPr>
      <w:fldChar w:fldCharType="begin"/>
    </w:r>
    <w:r w:rsidR="000A240A">
      <w:rPr>
        <w:b/>
        <w:bCs/>
        <w:noProof/>
        <w:sz w:val="16"/>
      </w:rPr>
      <w:instrText xml:space="preserve"> NUMPAGES  \* Arabic  \* MERGEFORMAT </w:instrText>
    </w:r>
    <w:r w:rsidR="000A240A">
      <w:rPr>
        <w:b/>
        <w:bCs/>
        <w:noProof/>
        <w:sz w:val="16"/>
      </w:rPr>
      <w:fldChar w:fldCharType="separate"/>
    </w:r>
    <w:r w:rsidR="000A240A">
      <w:rPr>
        <w:b/>
        <w:bCs/>
        <w:noProof/>
        <w:sz w:val="16"/>
      </w:rPr>
      <w:t>1</w:t>
    </w:r>
    <w:r w:rsidR="000A240A">
      <w:rPr>
        <w:b/>
        <w:bCs/>
        <w:noProof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56199" w14:textId="77777777" w:rsidR="00103C4D" w:rsidRDefault="00103C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3B41F" w14:textId="77777777" w:rsidR="00404C38" w:rsidRDefault="00404C38" w:rsidP="008516C9">
      <w:pPr>
        <w:spacing w:after="0" w:line="240" w:lineRule="auto"/>
      </w:pPr>
      <w:r>
        <w:separator/>
      </w:r>
    </w:p>
  </w:footnote>
  <w:footnote w:type="continuationSeparator" w:id="0">
    <w:p w14:paraId="448410FB" w14:textId="77777777" w:rsidR="00404C38" w:rsidRDefault="00404C38" w:rsidP="00851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DE8A7" w14:textId="77777777" w:rsidR="00103C4D" w:rsidRDefault="00103C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49B4C" w14:textId="6BFE1CC5" w:rsidR="006A2328" w:rsidRDefault="00103C4D" w:rsidP="00777F26">
    <w:pPr>
      <w:pStyle w:val="NoSpacing"/>
      <w:jc w:val="center"/>
    </w:pPr>
    <w:sdt>
      <w:sdtPr>
        <w:id w:val="689106793"/>
        <w:docPartObj>
          <w:docPartGallery w:val="Watermarks"/>
          <w:docPartUnique/>
        </w:docPartObj>
      </w:sdtPr>
      <w:sdtContent>
        <w:r>
          <w:rPr>
            <w:noProof/>
          </w:rPr>
          <w:pict w14:anchorId="5ABF41A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79875" type="#_x0000_t136" style="position:absolute;left:0;text-align:left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6A2328">
      <w:rPr>
        <w:noProof/>
        <w:lang w:val="en-CA" w:eastAsia="en-CA"/>
      </w:rPr>
      <w:drawing>
        <wp:inline distT="0" distB="0" distL="0" distR="0" wp14:anchorId="08F84A96" wp14:editId="38520F85">
          <wp:extent cx="800100" cy="914400"/>
          <wp:effectExtent l="19050" t="0" r="0" b="0"/>
          <wp:docPr id="2" name="Picture 1" descr="OAFC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AFC-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01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A6724C" w14:textId="77777777" w:rsidR="006A2328" w:rsidRPr="00772444" w:rsidRDefault="006A2328" w:rsidP="00777F26">
    <w:pPr>
      <w:pStyle w:val="NoSpacing"/>
      <w:jc w:val="center"/>
      <w:rPr>
        <w:sz w:val="16"/>
      </w:rPr>
    </w:pPr>
  </w:p>
  <w:p w14:paraId="757BB695" w14:textId="77777777" w:rsidR="006A2328" w:rsidRPr="00B3025F" w:rsidRDefault="006A2328" w:rsidP="00B3025F">
    <w:pPr>
      <w:pStyle w:val="NoSpacing"/>
      <w:spacing w:line="288" w:lineRule="auto"/>
      <w:jc w:val="center"/>
      <w:rPr>
        <w:sz w:val="32"/>
      </w:rPr>
    </w:pPr>
    <w:r w:rsidRPr="00B3025F">
      <w:rPr>
        <w:sz w:val="32"/>
      </w:rPr>
      <w:t>Ontario Association of Fire Chiefs</w:t>
    </w:r>
  </w:p>
  <w:p w14:paraId="26185E67" w14:textId="10854478" w:rsidR="00A24EBD" w:rsidRDefault="00342C1E" w:rsidP="00B3025F">
    <w:pPr>
      <w:pStyle w:val="NoSpacing"/>
      <w:spacing w:line="288" w:lineRule="auto"/>
      <w:jc w:val="center"/>
      <w:rPr>
        <w:sz w:val="32"/>
      </w:rPr>
    </w:pPr>
    <w:r>
      <w:rPr>
        <w:sz w:val="32"/>
      </w:rPr>
      <w:t>Diversity, Equity, and Inclusivity Committee</w:t>
    </w:r>
  </w:p>
  <w:p w14:paraId="0FEA5B08" w14:textId="2E235BBE" w:rsidR="006A2328" w:rsidRPr="00B3025F" w:rsidRDefault="006A2328" w:rsidP="00B3025F">
    <w:pPr>
      <w:pStyle w:val="NoSpacing"/>
      <w:spacing w:line="288" w:lineRule="auto"/>
      <w:jc w:val="center"/>
      <w:rPr>
        <w:sz w:val="32"/>
      </w:rPr>
    </w:pPr>
    <w:r w:rsidRPr="00B3025F">
      <w:rPr>
        <w:sz w:val="32"/>
      </w:rPr>
      <w:t xml:space="preserve">Meeting </w:t>
    </w:r>
    <w:r w:rsidR="00C73C93">
      <w:rPr>
        <w:sz w:val="32"/>
      </w:rPr>
      <w:t>Minutes</w:t>
    </w:r>
  </w:p>
  <w:p w14:paraId="2CB2EB91" w14:textId="77777777" w:rsidR="006A2328" w:rsidRPr="00777F26" w:rsidRDefault="00103C4D" w:rsidP="005A45D2">
    <w:pPr>
      <w:pStyle w:val="NoSpacing"/>
    </w:pPr>
    <w:r>
      <w:pict w14:anchorId="3F2A2F8B">
        <v:rect id="_x0000_i1025" style="width:0;height:1.5pt" o:hralign="center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70AC8" w14:textId="77777777" w:rsidR="00103C4D" w:rsidRDefault="00103C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990B0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4E8927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890BCA2"/>
    <w:lvl w:ilvl="0">
      <w:start w:val="1"/>
      <w:numFmt w:val="lowerLetter"/>
      <w:pStyle w:val="ListNumb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EDD6E0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DFEE5B5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54F6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E2E0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06D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2075D8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CFB04A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A702D8"/>
    <w:multiLevelType w:val="hybridMultilevel"/>
    <w:tmpl w:val="7C3EC46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97B71CD"/>
    <w:multiLevelType w:val="hybridMultilevel"/>
    <w:tmpl w:val="6DE0C630"/>
    <w:lvl w:ilvl="0" w:tplc="10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1D2651A"/>
    <w:multiLevelType w:val="hybridMultilevel"/>
    <w:tmpl w:val="EBFCDA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4D04E6"/>
    <w:multiLevelType w:val="hybridMultilevel"/>
    <w:tmpl w:val="3B684FE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985E5D"/>
    <w:multiLevelType w:val="multilevel"/>
    <w:tmpl w:val="1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9A15349"/>
    <w:multiLevelType w:val="hybridMultilevel"/>
    <w:tmpl w:val="C7360BE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BEE6AB6"/>
    <w:multiLevelType w:val="hybridMultilevel"/>
    <w:tmpl w:val="C43A81E0"/>
    <w:lvl w:ilvl="0" w:tplc="100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346590"/>
    <w:multiLevelType w:val="hybridMultilevel"/>
    <w:tmpl w:val="70083F6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 w15:restartNumberingAfterBreak="0">
    <w:nsid w:val="58D812D1"/>
    <w:multiLevelType w:val="hybridMultilevel"/>
    <w:tmpl w:val="069A7DB6"/>
    <w:lvl w:ilvl="0" w:tplc="1009000F">
      <w:start w:val="1"/>
      <w:numFmt w:val="decimal"/>
      <w:lvlText w:val="%1."/>
      <w:lvlJc w:val="left"/>
      <w:pPr>
        <w:ind w:left="907" w:hanging="360"/>
      </w:pPr>
    </w:lvl>
    <w:lvl w:ilvl="1" w:tplc="10090019" w:tentative="1">
      <w:start w:val="1"/>
      <w:numFmt w:val="lowerLetter"/>
      <w:lvlText w:val="%2."/>
      <w:lvlJc w:val="left"/>
      <w:pPr>
        <w:ind w:left="1627" w:hanging="360"/>
      </w:pPr>
    </w:lvl>
    <w:lvl w:ilvl="2" w:tplc="1009001B" w:tentative="1">
      <w:start w:val="1"/>
      <w:numFmt w:val="lowerRoman"/>
      <w:lvlText w:val="%3."/>
      <w:lvlJc w:val="right"/>
      <w:pPr>
        <w:ind w:left="2347" w:hanging="180"/>
      </w:pPr>
    </w:lvl>
    <w:lvl w:ilvl="3" w:tplc="1009000F" w:tentative="1">
      <w:start w:val="1"/>
      <w:numFmt w:val="decimal"/>
      <w:lvlText w:val="%4."/>
      <w:lvlJc w:val="left"/>
      <w:pPr>
        <w:ind w:left="3067" w:hanging="360"/>
      </w:pPr>
    </w:lvl>
    <w:lvl w:ilvl="4" w:tplc="10090019" w:tentative="1">
      <w:start w:val="1"/>
      <w:numFmt w:val="lowerLetter"/>
      <w:lvlText w:val="%5."/>
      <w:lvlJc w:val="left"/>
      <w:pPr>
        <w:ind w:left="3787" w:hanging="360"/>
      </w:pPr>
    </w:lvl>
    <w:lvl w:ilvl="5" w:tplc="1009001B" w:tentative="1">
      <w:start w:val="1"/>
      <w:numFmt w:val="lowerRoman"/>
      <w:lvlText w:val="%6."/>
      <w:lvlJc w:val="right"/>
      <w:pPr>
        <w:ind w:left="4507" w:hanging="180"/>
      </w:pPr>
    </w:lvl>
    <w:lvl w:ilvl="6" w:tplc="1009000F" w:tentative="1">
      <w:start w:val="1"/>
      <w:numFmt w:val="decimal"/>
      <w:lvlText w:val="%7."/>
      <w:lvlJc w:val="left"/>
      <w:pPr>
        <w:ind w:left="5227" w:hanging="360"/>
      </w:pPr>
    </w:lvl>
    <w:lvl w:ilvl="7" w:tplc="10090019" w:tentative="1">
      <w:start w:val="1"/>
      <w:numFmt w:val="lowerLetter"/>
      <w:lvlText w:val="%8."/>
      <w:lvlJc w:val="left"/>
      <w:pPr>
        <w:ind w:left="5947" w:hanging="360"/>
      </w:pPr>
    </w:lvl>
    <w:lvl w:ilvl="8" w:tplc="10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9" w15:restartNumberingAfterBreak="0">
    <w:nsid w:val="5A331313"/>
    <w:multiLevelType w:val="hybridMultilevel"/>
    <w:tmpl w:val="02EC78A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F6D19EA"/>
    <w:multiLevelType w:val="hybridMultilevel"/>
    <w:tmpl w:val="144CE94C"/>
    <w:lvl w:ilvl="0" w:tplc="1009000F">
      <w:start w:val="1"/>
      <w:numFmt w:val="decimal"/>
      <w:lvlText w:val="%1."/>
      <w:lvlJc w:val="left"/>
      <w:pPr>
        <w:ind w:left="907" w:hanging="360"/>
      </w:pPr>
    </w:lvl>
    <w:lvl w:ilvl="1" w:tplc="10090019" w:tentative="1">
      <w:start w:val="1"/>
      <w:numFmt w:val="lowerLetter"/>
      <w:lvlText w:val="%2."/>
      <w:lvlJc w:val="left"/>
      <w:pPr>
        <w:ind w:left="1627" w:hanging="360"/>
      </w:pPr>
    </w:lvl>
    <w:lvl w:ilvl="2" w:tplc="1009001B" w:tentative="1">
      <w:start w:val="1"/>
      <w:numFmt w:val="lowerRoman"/>
      <w:lvlText w:val="%3."/>
      <w:lvlJc w:val="right"/>
      <w:pPr>
        <w:ind w:left="2347" w:hanging="180"/>
      </w:pPr>
    </w:lvl>
    <w:lvl w:ilvl="3" w:tplc="1009000F" w:tentative="1">
      <w:start w:val="1"/>
      <w:numFmt w:val="decimal"/>
      <w:lvlText w:val="%4."/>
      <w:lvlJc w:val="left"/>
      <w:pPr>
        <w:ind w:left="3067" w:hanging="360"/>
      </w:pPr>
    </w:lvl>
    <w:lvl w:ilvl="4" w:tplc="10090019" w:tentative="1">
      <w:start w:val="1"/>
      <w:numFmt w:val="lowerLetter"/>
      <w:lvlText w:val="%5."/>
      <w:lvlJc w:val="left"/>
      <w:pPr>
        <w:ind w:left="3787" w:hanging="360"/>
      </w:pPr>
    </w:lvl>
    <w:lvl w:ilvl="5" w:tplc="1009001B" w:tentative="1">
      <w:start w:val="1"/>
      <w:numFmt w:val="lowerRoman"/>
      <w:lvlText w:val="%6."/>
      <w:lvlJc w:val="right"/>
      <w:pPr>
        <w:ind w:left="4507" w:hanging="180"/>
      </w:pPr>
    </w:lvl>
    <w:lvl w:ilvl="6" w:tplc="1009000F" w:tentative="1">
      <w:start w:val="1"/>
      <w:numFmt w:val="decimal"/>
      <w:lvlText w:val="%7."/>
      <w:lvlJc w:val="left"/>
      <w:pPr>
        <w:ind w:left="5227" w:hanging="360"/>
      </w:pPr>
    </w:lvl>
    <w:lvl w:ilvl="7" w:tplc="10090019" w:tentative="1">
      <w:start w:val="1"/>
      <w:numFmt w:val="lowerLetter"/>
      <w:lvlText w:val="%8."/>
      <w:lvlJc w:val="left"/>
      <w:pPr>
        <w:ind w:left="5947" w:hanging="360"/>
      </w:pPr>
    </w:lvl>
    <w:lvl w:ilvl="8" w:tplc="10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1" w15:restartNumberingAfterBreak="0">
    <w:nsid w:val="6A0F1167"/>
    <w:multiLevelType w:val="hybridMultilevel"/>
    <w:tmpl w:val="B322B91C"/>
    <w:lvl w:ilvl="0" w:tplc="1009000F">
      <w:start w:val="1"/>
      <w:numFmt w:val="decimal"/>
      <w:lvlText w:val="%1."/>
      <w:lvlJc w:val="left"/>
      <w:pPr>
        <w:ind w:left="907" w:hanging="360"/>
      </w:pPr>
    </w:lvl>
    <w:lvl w:ilvl="1" w:tplc="10090019" w:tentative="1">
      <w:start w:val="1"/>
      <w:numFmt w:val="lowerLetter"/>
      <w:lvlText w:val="%2."/>
      <w:lvlJc w:val="left"/>
      <w:pPr>
        <w:ind w:left="1627" w:hanging="360"/>
      </w:pPr>
    </w:lvl>
    <w:lvl w:ilvl="2" w:tplc="1009001B" w:tentative="1">
      <w:start w:val="1"/>
      <w:numFmt w:val="lowerRoman"/>
      <w:lvlText w:val="%3."/>
      <w:lvlJc w:val="right"/>
      <w:pPr>
        <w:ind w:left="2347" w:hanging="180"/>
      </w:pPr>
    </w:lvl>
    <w:lvl w:ilvl="3" w:tplc="1009000F" w:tentative="1">
      <w:start w:val="1"/>
      <w:numFmt w:val="decimal"/>
      <w:lvlText w:val="%4."/>
      <w:lvlJc w:val="left"/>
      <w:pPr>
        <w:ind w:left="3067" w:hanging="360"/>
      </w:pPr>
    </w:lvl>
    <w:lvl w:ilvl="4" w:tplc="10090019" w:tentative="1">
      <w:start w:val="1"/>
      <w:numFmt w:val="lowerLetter"/>
      <w:lvlText w:val="%5."/>
      <w:lvlJc w:val="left"/>
      <w:pPr>
        <w:ind w:left="3787" w:hanging="360"/>
      </w:pPr>
    </w:lvl>
    <w:lvl w:ilvl="5" w:tplc="1009001B" w:tentative="1">
      <w:start w:val="1"/>
      <w:numFmt w:val="lowerRoman"/>
      <w:lvlText w:val="%6."/>
      <w:lvlJc w:val="right"/>
      <w:pPr>
        <w:ind w:left="4507" w:hanging="180"/>
      </w:pPr>
    </w:lvl>
    <w:lvl w:ilvl="6" w:tplc="1009000F" w:tentative="1">
      <w:start w:val="1"/>
      <w:numFmt w:val="decimal"/>
      <w:lvlText w:val="%7."/>
      <w:lvlJc w:val="left"/>
      <w:pPr>
        <w:ind w:left="5227" w:hanging="360"/>
      </w:pPr>
    </w:lvl>
    <w:lvl w:ilvl="7" w:tplc="10090019" w:tentative="1">
      <w:start w:val="1"/>
      <w:numFmt w:val="lowerLetter"/>
      <w:lvlText w:val="%8."/>
      <w:lvlJc w:val="left"/>
      <w:pPr>
        <w:ind w:left="5947" w:hanging="360"/>
      </w:pPr>
    </w:lvl>
    <w:lvl w:ilvl="8" w:tplc="10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2" w15:restartNumberingAfterBreak="0">
    <w:nsid w:val="6AA450A9"/>
    <w:multiLevelType w:val="multilevel"/>
    <w:tmpl w:val="3A5E9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3322012"/>
    <w:multiLevelType w:val="hybridMultilevel"/>
    <w:tmpl w:val="3F80845C"/>
    <w:lvl w:ilvl="0" w:tplc="DD06D176">
      <w:numFmt w:val="bullet"/>
      <w:lvlText w:val=""/>
      <w:lvlJc w:val="left"/>
      <w:pPr>
        <w:ind w:left="99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6" w15:restartNumberingAfterBreak="0">
    <w:nsid w:val="73473953"/>
    <w:multiLevelType w:val="hybridMultilevel"/>
    <w:tmpl w:val="D370F0D6"/>
    <w:lvl w:ilvl="0" w:tplc="1009000F">
      <w:start w:val="1"/>
      <w:numFmt w:val="decimal"/>
      <w:lvlText w:val="%1."/>
      <w:lvlJc w:val="left"/>
      <w:pPr>
        <w:ind w:left="907" w:hanging="360"/>
      </w:pPr>
    </w:lvl>
    <w:lvl w:ilvl="1" w:tplc="10090019" w:tentative="1">
      <w:start w:val="1"/>
      <w:numFmt w:val="lowerLetter"/>
      <w:lvlText w:val="%2."/>
      <w:lvlJc w:val="left"/>
      <w:pPr>
        <w:ind w:left="1627" w:hanging="360"/>
      </w:pPr>
    </w:lvl>
    <w:lvl w:ilvl="2" w:tplc="1009001B" w:tentative="1">
      <w:start w:val="1"/>
      <w:numFmt w:val="lowerRoman"/>
      <w:lvlText w:val="%3."/>
      <w:lvlJc w:val="right"/>
      <w:pPr>
        <w:ind w:left="2347" w:hanging="180"/>
      </w:pPr>
    </w:lvl>
    <w:lvl w:ilvl="3" w:tplc="1009000F" w:tentative="1">
      <w:start w:val="1"/>
      <w:numFmt w:val="decimal"/>
      <w:lvlText w:val="%4."/>
      <w:lvlJc w:val="left"/>
      <w:pPr>
        <w:ind w:left="3067" w:hanging="360"/>
      </w:pPr>
    </w:lvl>
    <w:lvl w:ilvl="4" w:tplc="10090019" w:tentative="1">
      <w:start w:val="1"/>
      <w:numFmt w:val="lowerLetter"/>
      <w:lvlText w:val="%5."/>
      <w:lvlJc w:val="left"/>
      <w:pPr>
        <w:ind w:left="3787" w:hanging="360"/>
      </w:pPr>
    </w:lvl>
    <w:lvl w:ilvl="5" w:tplc="1009001B" w:tentative="1">
      <w:start w:val="1"/>
      <w:numFmt w:val="lowerRoman"/>
      <w:lvlText w:val="%6."/>
      <w:lvlJc w:val="right"/>
      <w:pPr>
        <w:ind w:left="4507" w:hanging="180"/>
      </w:pPr>
    </w:lvl>
    <w:lvl w:ilvl="6" w:tplc="1009000F" w:tentative="1">
      <w:start w:val="1"/>
      <w:numFmt w:val="decimal"/>
      <w:lvlText w:val="%7."/>
      <w:lvlJc w:val="left"/>
      <w:pPr>
        <w:ind w:left="5227" w:hanging="360"/>
      </w:pPr>
    </w:lvl>
    <w:lvl w:ilvl="7" w:tplc="10090019" w:tentative="1">
      <w:start w:val="1"/>
      <w:numFmt w:val="lowerLetter"/>
      <w:lvlText w:val="%8."/>
      <w:lvlJc w:val="left"/>
      <w:pPr>
        <w:ind w:left="5947" w:hanging="360"/>
      </w:pPr>
    </w:lvl>
    <w:lvl w:ilvl="8" w:tplc="10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7" w15:restartNumberingAfterBreak="0">
    <w:nsid w:val="7AF12FF7"/>
    <w:multiLevelType w:val="hybridMultilevel"/>
    <w:tmpl w:val="2744A1A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08092843">
    <w:abstractNumId w:val="33"/>
  </w:num>
  <w:num w:numId="2" w16cid:durableId="590436548">
    <w:abstractNumId w:val="21"/>
  </w:num>
  <w:num w:numId="3" w16cid:durableId="1199733763">
    <w:abstractNumId w:val="23"/>
  </w:num>
  <w:num w:numId="4" w16cid:durableId="936517471">
    <w:abstractNumId w:val="12"/>
  </w:num>
  <w:num w:numId="5" w16cid:durableId="1507942692">
    <w:abstractNumId w:val="34"/>
  </w:num>
  <w:num w:numId="6" w16cid:durableId="1094546628">
    <w:abstractNumId w:val="9"/>
  </w:num>
  <w:num w:numId="7" w16cid:durableId="1309437009">
    <w:abstractNumId w:val="7"/>
  </w:num>
  <w:num w:numId="8" w16cid:durableId="23601495">
    <w:abstractNumId w:val="6"/>
  </w:num>
  <w:num w:numId="9" w16cid:durableId="1203666275">
    <w:abstractNumId w:val="5"/>
  </w:num>
  <w:num w:numId="10" w16cid:durableId="1359355300">
    <w:abstractNumId w:val="4"/>
  </w:num>
  <w:num w:numId="11" w16cid:durableId="53283052">
    <w:abstractNumId w:val="8"/>
  </w:num>
  <w:num w:numId="12" w16cid:durableId="1582838301">
    <w:abstractNumId w:val="3"/>
  </w:num>
  <w:num w:numId="13" w16cid:durableId="835846195">
    <w:abstractNumId w:val="2"/>
  </w:num>
  <w:num w:numId="14" w16cid:durableId="734546820">
    <w:abstractNumId w:val="1"/>
  </w:num>
  <w:num w:numId="15" w16cid:durableId="1652825211">
    <w:abstractNumId w:val="0"/>
  </w:num>
  <w:num w:numId="16" w16cid:durableId="102649813">
    <w:abstractNumId w:val="13"/>
  </w:num>
  <w:num w:numId="17" w16cid:durableId="964191506">
    <w:abstractNumId w:val="20"/>
  </w:num>
  <w:num w:numId="18" w16cid:durableId="327560088">
    <w:abstractNumId w:val="19"/>
  </w:num>
  <w:num w:numId="19" w16cid:durableId="1244797051">
    <w:abstractNumId w:val="18"/>
  </w:num>
  <w:num w:numId="20" w16cid:durableId="1390419981">
    <w:abstractNumId w:val="15"/>
  </w:num>
  <w:num w:numId="21" w16cid:durableId="552272994">
    <w:abstractNumId w:val="24"/>
  </w:num>
  <w:num w:numId="22" w16cid:durableId="27949518">
    <w:abstractNumId w:val="3"/>
    <w:lvlOverride w:ilvl="0">
      <w:startOverride w:val="1"/>
    </w:lvlOverride>
  </w:num>
  <w:num w:numId="23" w16cid:durableId="900604887">
    <w:abstractNumId w:val="3"/>
    <w:lvlOverride w:ilvl="0">
      <w:startOverride w:val="1"/>
    </w:lvlOverride>
  </w:num>
  <w:num w:numId="24" w16cid:durableId="869342347">
    <w:abstractNumId w:val="2"/>
    <w:lvlOverride w:ilvl="0">
      <w:startOverride w:val="1"/>
    </w:lvlOverride>
  </w:num>
  <w:num w:numId="25" w16cid:durableId="1724282788">
    <w:abstractNumId w:val="27"/>
  </w:num>
  <w:num w:numId="26" w16cid:durableId="1706439830">
    <w:abstractNumId w:val="16"/>
  </w:num>
  <w:num w:numId="27" w16cid:durableId="1195072509">
    <w:abstractNumId w:val="36"/>
  </w:num>
  <w:num w:numId="28" w16cid:durableId="1989438574">
    <w:abstractNumId w:val="28"/>
  </w:num>
  <w:num w:numId="29" w16cid:durableId="1776712032">
    <w:abstractNumId w:val="10"/>
  </w:num>
  <w:num w:numId="30" w16cid:durableId="1592664753">
    <w:abstractNumId w:val="22"/>
  </w:num>
  <w:num w:numId="31" w16cid:durableId="109864104">
    <w:abstractNumId w:val="29"/>
  </w:num>
  <w:num w:numId="32" w16cid:durableId="1230113315">
    <w:abstractNumId w:val="26"/>
  </w:num>
  <w:num w:numId="33" w16cid:durableId="1348941194">
    <w:abstractNumId w:val="30"/>
  </w:num>
  <w:num w:numId="34" w16cid:durableId="441850846">
    <w:abstractNumId w:val="37"/>
  </w:num>
  <w:num w:numId="35" w16cid:durableId="1586526983">
    <w:abstractNumId w:val="31"/>
  </w:num>
  <w:num w:numId="36" w16cid:durableId="1999070027">
    <w:abstractNumId w:val="25"/>
  </w:num>
  <w:num w:numId="37" w16cid:durableId="110101143">
    <w:abstractNumId w:val="11"/>
  </w:num>
  <w:num w:numId="38" w16cid:durableId="1020816883">
    <w:abstractNumId w:val="32"/>
  </w:num>
  <w:num w:numId="39" w16cid:durableId="25721676">
    <w:abstractNumId w:val="17"/>
  </w:num>
  <w:num w:numId="40" w16cid:durableId="1406956828">
    <w:abstractNumId w:val="14"/>
  </w:num>
  <w:num w:numId="41" w16cid:durableId="118065938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79876">
      <o:colormru v:ext="edit" colors="teal"/>
    </o:shapedefaults>
    <o:shapelayout v:ext="edit">
      <o:idmap v:ext="edit" data="7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A60"/>
    <w:rsid w:val="000747A1"/>
    <w:rsid w:val="000931B4"/>
    <w:rsid w:val="0009435D"/>
    <w:rsid w:val="00094E48"/>
    <w:rsid w:val="000A240A"/>
    <w:rsid w:val="000D13A6"/>
    <w:rsid w:val="00103C4D"/>
    <w:rsid w:val="0011000A"/>
    <w:rsid w:val="0011573E"/>
    <w:rsid w:val="00140DAE"/>
    <w:rsid w:val="00142A8B"/>
    <w:rsid w:val="0015180F"/>
    <w:rsid w:val="00162316"/>
    <w:rsid w:val="001626ED"/>
    <w:rsid w:val="0016597A"/>
    <w:rsid w:val="0017106E"/>
    <w:rsid w:val="00193653"/>
    <w:rsid w:val="00195A3E"/>
    <w:rsid w:val="001A3CD0"/>
    <w:rsid w:val="001B0B8B"/>
    <w:rsid w:val="001B2D0F"/>
    <w:rsid w:val="001B6861"/>
    <w:rsid w:val="00217836"/>
    <w:rsid w:val="0023435F"/>
    <w:rsid w:val="00236B5C"/>
    <w:rsid w:val="0024067C"/>
    <w:rsid w:val="002700D5"/>
    <w:rsid w:val="00271AE5"/>
    <w:rsid w:val="00276FA1"/>
    <w:rsid w:val="00282917"/>
    <w:rsid w:val="002867E8"/>
    <w:rsid w:val="00291B4A"/>
    <w:rsid w:val="00294C78"/>
    <w:rsid w:val="002969E4"/>
    <w:rsid w:val="002C375F"/>
    <w:rsid w:val="002C3D7E"/>
    <w:rsid w:val="002D5026"/>
    <w:rsid w:val="002E5CA3"/>
    <w:rsid w:val="00342C1E"/>
    <w:rsid w:val="00360B6E"/>
    <w:rsid w:val="00361DEE"/>
    <w:rsid w:val="003728B9"/>
    <w:rsid w:val="00394461"/>
    <w:rsid w:val="00396A4F"/>
    <w:rsid w:val="003A500E"/>
    <w:rsid w:val="003C736E"/>
    <w:rsid w:val="003F585D"/>
    <w:rsid w:val="004022AC"/>
    <w:rsid w:val="00404C38"/>
    <w:rsid w:val="00411F8B"/>
    <w:rsid w:val="0044508B"/>
    <w:rsid w:val="004706EE"/>
    <w:rsid w:val="004728A0"/>
    <w:rsid w:val="00477352"/>
    <w:rsid w:val="00480C23"/>
    <w:rsid w:val="00492AEB"/>
    <w:rsid w:val="004968B5"/>
    <w:rsid w:val="004A2DA2"/>
    <w:rsid w:val="004B1E98"/>
    <w:rsid w:val="004B5C09"/>
    <w:rsid w:val="004D45F1"/>
    <w:rsid w:val="004E227E"/>
    <w:rsid w:val="00505037"/>
    <w:rsid w:val="00536A44"/>
    <w:rsid w:val="005444A5"/>
    <w:rsid w:val="00544F71"/>
    <w:rsid w:val="005521F0"/>
    <w:rsid w:val="00554276"/>
    <w:rsid w:val="00584D74"/>
    <w:rsid w:val="005A45D2"/>
    <w:rsid w:val="005C2E4E"/>
    <w:rsid w:val="005D5B5A"/>
    <w:rsid w:val="005D7DB4"/>
    <w:rsid w:val="005E1AE3"/>
    <w:rsid w:val="005F5F6E"/>
    <w:rsid w:val="00616B41"/>
    <w:rsid w:val="00620AE8"/>
    <w:rsid w:val="0064628C"/>
    <w:rsid w:val="00680296"/>
    <w:rsid w:val="00684865"/>
    <w:rsid w:val="00687389"/>
    <w:rsid w:val="006905B6"/>
    <w:rsid w:val="006928C1"/>
    <w:rsid w:val="006A2328"/>
    <w:rsid w:val="006A4341"/>
    <w:rsid w:val="006C112A"/>
    <w:rsid w:val="006F03D4"/>
    <w:rsid w:val="0072121D"/>
    <w:rsid w:val="00760141"/>
    <w:rsid w:val="00771C24"/>
    <w:rsid w:val="00777F26"/>
    <w:rsid w:val="007D5836"/>
    <w:rsid w:val="007E7F7F"/>
    <w:rsid w:val="008240DA"/>
    <w:rsid w:val="008429E5"/>
    <w:rsid w:val="008516C9"/>
    <w:rsid w:val="00865303"/>
    <w:rsid w:val="00867EA4"/>
    <w:rsid w:val="008775B7"/>
    <w:rsid w:val="00880D89"/>
    <w:rsid w:val="00884470"/>
    <w:rsid w:val="00897D88"/>
    <w:rsid w:val="008B0DA3"/>
    <w:rsid w:val="008C52AF"/>
    <w:rsid w:val="008C677F"/>
    <w:rsid w:val="008E476B"/>
    <w:rsid w:val="008F0898"/>
    <w:rsid w:val="009047F6"/>
    <w:rsid w:val="00932F50"/>
    <w:rsid w:val="00934448"/>
    <w:rsid w:val="009921B8"/>
    <w:rsid w:val="00994E93"/>
    <w:rsid w:val="009C7F3C"/>
    <w:rsid w:val="009E34BD"/>
    <w:rsid w:val="009F2F61"/>
    <w:rsid w:val="00A07662"/>
    <w:rsid w:val="00A07FB4"/>
    <w:rsid w:val="00A24EBD"/>
    <w:rsid w:val="00A311A8"/>
    <w:rsid w:val="00A436FB"/>
    <w:rsid w:val="00A71DCC"/>
    <w:rsid w:val="00A9231C"/>
    <w:rsid w:val="00AA45F9"/>
    <w:rsid w:val="00AA4FCB"/>
    <w:rsid w:val="00AB0C82"/>
    <w:rsid w:val="00AE361F"/>
    <w:rsid w:val="00B10127"/>
    <w:rsid w:val="00B247A9"/>
    <w:rsid w:val="00B27BED"/>
    <w:rsid w:val="00B3025F"/>
    <w:rsid w:val="00B359DA"/>
    <w:rsid w:val="00B435B5"/>
    <w:rsid w:val="00B735FC"/>
    <w:rsid w:val="00B75CFC"/>
    <w:rsid w:val="00B8163B"/>
    <w:rsid w:val="00B9459F"/>
    <w:rsid w:val="00BF154B"/>
    <w:rsid w:val="00C1643D"/>
    <w:rsid w:val="00C17F6F"/>
    <w:rsid w:val="00C261A9"/>
    <w:rsid w:val="00C44ED8"/>
    <w:rsid w:val="00C65643"/>
    <w:rsid w:val="00C7206A"/>
    <w:rsid w:val="00C73C93"/>
    <w:rsid w:val="00C87CD5"/>
    <w:rsid w:val="00C92D04"/>
    <w:rsid w:val="00CB4045"/>
    <w:rsid w:val="00CD35B5"/>
    <w:rsid w:val="00CE2341"/>
    <w:rsid w:val="00D150FA"/>
    <w:rsid w:val="00D31AB7"/>
    <w:rsid w:val="00D35863"/>
    <w:rsid w:val="00D6320C"/>
    <w:rsid w:val="00D71EF6"/>
    <w:rsid w:val="00D73C77"/>
    <w:rsid w:val="00D91B3A"/>
    <w:rsid w:val="00D9574F"/>
    <w:rsid w:val="00DA49A2"/>
    <w:rsid w:val="00DC79AD"/>
    <w:rsid w:val="00DD21FA"/>
    <w:rsid w:val="00DD46D2"/>
    <w:rsid w:val="00DE3A60"/>
    <w:rsid w:val="00DF2868"/>
    <w:rsid w:val="00DF337D"/>
    <w:rsid w:val="00E15657"/>
    <w:rsid w:val="00E74C42"/>
    <w:rsid w:val="00E97C68"/>
    <w:rsid w:val="00EB1FDD"/>
    <w:rsid w:val="00EB71EE"/>
    <w:rsid w:val="00EF089F"/>
    <w:rsid w:val="00F23697"/>
    <w:rsid w:val="00F36BB7"/>
    <w:rsid w:val="00F401BC"/>
    <w:rsid w:val="00FB3809"/>
    <w:rsid w:val="00FF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6">
      <o:colormru v:ext="edit" colors="teal"/>
    </o:shapedefaults>
    <o:shapelayout v:ext="edit">
      <o:idmap v:ext="edit" data="1"/>
    </o:shapelayout>
  </w:shapeDefaults>
  <w:decimalSymbol w:val="."/>
  <w:listSeparator w:val=","/>
  <w14:docId w14:val="32FB13F4"/>
  <w15:docId w15:val="{C007BB83-CAEE-4F96-BA4F-463E08589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A60"/>
    <w:pPr>
      <w:spacing w:after="200" w:line="276" w:lineRule="auto"/>
      <w:ind w:left="187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361DEE"/>
    <w:pPr>
      <w:keepNext/>
      <w:spacing w:after="60"/>
      <w:ind w:left="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231C"/>
    <w:pPr>
      <w:keepNext/>
      <w:spacing w:before="240" w:after="60"/>
      <w:ind w:left="0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AE36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99"/>
    <w:unhideWhenUsed/>
    <w:qFormat/>
    <w:rsid w:val="00361DEE"/>
    <w:pPr>
      <w:numPr>
        <w:numId w:val="13"/>
      </w:numPr>
    </w:pPr>
  </w:style>
  <w:style w:type="character" w:styleId="PlaceholderText">
    <w:name w:val="Placeholder Text"/>
    <w:basedOn w:val="DefaultParagraphFont"/>
    <w:uiPriority w:val="99"/>
    <w:semiHidden/>
    <w:rsid w:val="00361DEE"/>
    <w:rPr>
      <w:color w:val="808080"/>
    </w:rPr>
  </w:style>
  <w:style w:type="paragraph" w:styleId="Date">
    <w:name w:val="Date"/>
    <w:basedOn w:val="Normal"/>
    <w:next w:val="Normal"/>
    <w:qFormat/>
    <w:rsid w:val="00361DEE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1DEE"/>
    <w:pPr>
      <w:numPr>
        <w:numId w:val="11"/>
      </w:numPr>
      <w:spacing w:before="240" w:after="60"/>
      <w:ind w:left="187" w:hanging="187"/>
    </w:pPr>
    <w:rPr>
      <w:b/>
    </w:rPr>
  </w:style>
  <w:style w:type="paragraph" w:styleId="NoSpacing">
    <w:name w:val="No Spacing"/>
    <w:link w:val="NoSpacingChar"/>
    <w:uiPriority w:val="1"/>
    <w:qFormat/>
    <w:rsid w:val="006A2328"/>
    <w:pPr>
      <w:ind w:left="187"/>
    </w:pPr>
    <w:rPr>
      <w:rFonts w:ascii="Arial" w:hAnsi="Arial"/>
      <w:sz w:val="22"/>
      <w:szCs w:val="24"/>
    </w:rPr>
  </w:style>
  <w:style w:type="paragraph" w:styleId="Header">
    <w:name w:val="header"/>
    <w:basedOn w:val="Normal"/>
    <w:link w:val="HeaderChar"/>
    <w:uiPriority w:val="99"/>
    <w:unhideWhenUsed/>
    <w:rsid w:val="008516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6C9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16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6C9"/>
    <w:rPr>
      <w:rFonts w:asciiTheme="minorHAnsi" w:hAnsiTheme="minorHAnsi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6A2328"/>
    <w:rPr>
      <w:rFonts w:ascii="Arial" w:hAnsi="Arial"/>
      <w:sz w:val="22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71E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1E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1EF6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1E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1EF6"/>
    <w:rPr>
      <w:rFonts w:asciiTheme="minorHAnsi" w:hAnsiTheme="minorHAnsi"/>
      <w:b/>
      <w:bCs/>
    </w:rPr>
  </w:style>
  <w:style w:type="character" w:styleId="Hyperlink">
    <w:name w:val="Hyperlink"/>
    <w:basedOn w:val="DefaultParagraphFont"/>
    <w:uiPriority w:val="99"/>
    <w:unhideWhenUsed/>
    <w:rsid w:val="00342C1E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42C1E"/>
    <w:pPr>
      <w:spacing w:after="0" w:line="240" w:lineRule="auto"/>
      <w:ind w:left="0"/>
    </w:pPr>
    <w:rPr>
      <w:rFonts w:ascii="Arial" w:eastAsiaTheme="minorHAnsi" w:hAnsi="Arial" w:cstheme="minorBidi"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342C1E"/>
    <w:rPr>
      <w:rFonts w:ascii="Arial" w:eastAsiaTheme="minorHAnsi" w:hAnsi="Arial" w:cstheme="minorBidi"/>
      <w:sz w:val="22"/>
      <w:szCs w:val="21"/>
      <w:lang w:val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2D502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7F6F"/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us06web.zoom.us/j/89030190388?pwd=cXE5bWl0VGlLODVlbzZXN0dYSEdYZz09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lle\AppData\Roaming\Microsoft\Templates\Mtgminu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84A981C-604D-4913-BE25-7FCF19AA2A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847438-4757-47DF-8367-A49CFCDDA2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Mtgminutes.dotx</Template>
  <TotalTime>14</TotalTime>
  <Pages>2</Pages>
  <Words>393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Formal meeting minutes</vt:lpstr>
    </vt:vector>
  </TitlesOfParts>
  <Company>Hewlett-Packard Company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meeting minutes</dc:title>
  <dc:creator>Chelle</dc:creator>
  <cp:lastModifiedBy>Laura Aivaliotis</cp:lastModifiedBy>
  <cp:revision>7</cp:revision>
  <cp:lastPrinted>2002-03-13T18:46:00Z</cp:lastPrinted>
  <dcterms:created xsi:type="dcterms:W3CDTF">2023-02-06T20:32:00Z</dcterms:created>
  <dcterms:modified xsi:type="dcterms:W3CDTF">2023-11-14T16:12:00Z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TC060910481033</vt:lpwstr>
  </property>
</Properties>
</file>